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表A.8 公开领域：义务教育</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牵头单位： 平罗县教育体育局    填表人：潘继婷   复核人：王军伟    审核人：何艳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公开事项：涉及一级事项9项，二级事项26项，三级事项13项</w:t>
      </w:r>
    </w:p>
    <w:tbl>
      <w:tblPr>
        <w:tblStyle w:val="4"/>
        <w:tblW w:w="20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4"/>
        <w:gridCol w:w="980"/>
        <w:gridCol w:w="1560"/>
        <w:gridCol w:w="1603"/>
        <w:gridCol w:w="794"/>
        <w:gridCol w:w="737"/>
        <w:gridCol w:w="6124"/>
        <w:gridCol w:w="7312"/>
        <w:gridCol w:w="528"/>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编号</w:t>
            </w:r>
          </w:p>
        </w:tc>
        <w:tc>
          <w:tcPr>
            <w:tcW w:w="4143"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公开事项名称</w:t>
            </w:r>
          </w:p>
        </w:tc>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权力</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类型</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责任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部门</w:t>
            </w:r>
          </w:p>
        </w:tc>
        <w:tc>
          <w:tcPr>
            <w:tcW w:w="61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公开内容</w:t>
            </w:r>
          </w:p>
        </w:tc>
        <w:tc>
          <w:tcPr>
            <w:tcW w:w="73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依   据</w:t>
            </w:r>
          </w:p>
        </w:tc>
        <w:tc>
          <w:tcPr>
            <w:tcW w:w="10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4143"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61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一级事项</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二级事项</w:t>
            </w:r>
          </w:p>
        </w:tc>
        <w:tc>
          <w:tcPr>
            <w:tcW w:w="16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三级事项</w:t>
            </w:r>
          </w:p>
        </w:tc>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61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5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县</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级</w:t>
            </w:r>
          </w:p>
        </w:tc>
        <w:tc>
          <w:tcPr>
            <w:tcW w:w="5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乡</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61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机构简介</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领导机构</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局领导班子设立情况及局领导具体分工</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宁夏回族自治区实施《中华人民共和国政府信息公开条例》办法第二章 主动公开第八条，《关于印发平罗县教育体育局领导班子分工的通知》平教体通〔2018〕22号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机构设置</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教育局工作职责，机关科室工作职责，局机关各科室设置、岗位职责、办事程序及岗位责任人</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《关于印发平罗县教体局科室工作职责的通知》平教体通〔2017〕88号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学校概况</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区域内学校名称、地址、主要负责人、校园文化特色等基本情况</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《中华人民共和国教育法》第三章 学校及其他教育机构，宁夏回族自治区实施《中华人民共和国政府信息公开条例》办法第二章 主动公开第八条</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2</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法律法规及</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政策</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相关法律、法规</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名称、文号、实施日期及文本内容</w:t>
            </w:r>
          </w:p>
        </w:tc>
        <w:tc>
          <w:tcPr>
            <w:tcW w:w="73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《中华人民共和国义务教育法》第一章总则第八条</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相关政策文件</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名称、文号、实施日期及文本内容</w:t>
            </w: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政策解读</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政策要点及配套解读材料</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县人民政府办公室关于印发平罗县开展基层政务公开标准化规范化试点工作实施方案的通知（平政办发【2017】170号）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3</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办学条件保障</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学校布局</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行政许可</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学校布局规划与调整方案（2016-2020年）</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平罗县学校布局调整规划实施方案（2016年-2020年）</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校舍及硬件设施建设</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校舍设施建设</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行政许可</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新建、改扩建、维修校舍</w:t>
            </w:r>
          </w:p>
        </w:tc>
        <w:tc>
          <w:tcPr>
            <w:tcW w:w="73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《国务院关于进一步完善城乡义务教育经费保障机制的通知》</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教学设备</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其他类型</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教学设备配制情况</w:t>
            </w: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信息化建设</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其他类型</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学校教育信息化建设标准</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宁夏回族自治区中小学校信息化建设指南</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公用经费</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城乡义务教育生均公用经费标准</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《中华人民共和国义务教育法》第六章经费保障第四十二条、第四十三条,《国务院关于进一步完善城乡义务教育经费保障机制的通知》</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招生管理</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入学条件及报名程序</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义务教育阶段学校招生工作方案（入学条件、报名程序等）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《中华人民共和国义务教育法》第二章学生第十一条、第十二条、第十三条、第十四条、《依法治教进一步规范宁夏回族自治区中小学办学行为》</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学校服务片区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划分</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义务教育学校服务片区划分</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依法治教进一步规范宁夏回族自治区中小学办学行为</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教师管理</w:t>
            </w:r>
          </w:p>
        </w:tc>
        <w:tc>
          <w:tcPr>
            <w:tcW w:w="156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教师招聘</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其他类别</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招聘条件、数量、职位、招聘时间、提交材料、受理机构等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《中华人民共和国教师法》第三章 资格和任用</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教师行为规范</w:t>
            </w:r>
          </w:p>
        </w:tc>
        <w:tc>
          <w:tcPr>
            <w:tcW w:w="160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其他类别</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工作要求、工作纪律、仪表形象、语言规范等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《中华人民共和国教师法》第五章 考核</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教师考核评价</w:t>
            </w:r>
          </w:p>
        </w:tc>
        <w:tc>
          <w:tcPr>
            <w:tcW w:w="160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其他类别</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考核原则、考核内容、考核程序、考核结果等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《中华人民共和国教师法》第二章 权利和义务第八条</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教师资质</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中小学教师资格认定</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行政许可</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申请条件、申报材料、办事流程、收费情况、认定依据、认定方式、认定机构</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《中华人民共和国教师法》第三章 资格和任用</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专业技术职务评审</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行政许可</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申请条件、申报材料、评审流程、评审方式、认定机构</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区、市、县教育及人社厅、局有关中小教（幼儿园）系列教师专业技术职务任职资格评审工作有关问题的通知（年度）</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6</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学生管理</w:t>
            </w:r>
          </w:p>
        </w:tc>
        <w:tc>
          <w:tcPr>
            <w:tcW w:w="156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学籍管理</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学生转学、休学、复学等办理</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行政许可</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《学籍注册》、《转学手续办理流程》、《学籍变更流程》、《休学、复学申请流程》等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自治区教育厅关于印发《宁夏中小学生学籍管理办法实施细则（修订）》的通知（宁教基【2017】32号）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开学收费对照表</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行政征收</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开学收费对照表</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宁夏回族自治区实施《中华人民共和国政府信息公开条例》办法 第五章 附则 第三十八条</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考试</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考试管理</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其他类型</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《考试管理规范》</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《中华人民共和国义务教育法》第五章教育教学第三十五条，《关于推进依法治教进一步规范中小学办学行为的实施意见》[宁教基〔2015〕68号]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学生普惠政策</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学生资助（体系）</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助学金、奖学金等资助条件、申请、批准情况</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《国务院关于进一步完善城乡义务教育经费保障机制的通知》《宁夏回族自治区义务教育阶段家庭经济困难寄宿生生活费补助暂行管理办法》（宁财教发〔2008〕307 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学生校车补助情况</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义务教育阶段学生校车补助情况</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平罗县农村中小学特困学生、移民学生免费或普通困难学生降低自付比例乘坐校车上下学工作方案</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学生营养改善计划</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学生营养改善计划、营养改善实施情况</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平罗县人民政府关于做好2017年10件民生实事的通知（平政发【2017】3号）</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7</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校园管理</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校园安全</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校园安全管理</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其他类型</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校园周边安全综合治理等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关于印发《平罗县校园周边环境综合治理工作实施方案》的通知</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学校食堂管理</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学校食堂管理</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其他类型</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学校食堂食品安全管理、制度等</w:t>
            </w:r>
          </w:p>
        </w:tc>
        <w:tc>
          <w:tcPr>
            <w:tcW w:w="73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宁夏回族自治区实施《中华人民共和国政府信息公开条例》办法 第五章 附则 第三十八条</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学生宿舍管理</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学生宿舍管理</w:t>
            </w: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其他类型</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《义务教育阶段寄宿生生活补助对象的确认流程》 、学生宿舍安全管理制度</w:t>
            </w: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8</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体育工作</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学校体育相关</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政策</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其他类别</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学校体育相关政策文件</w:t>
            </w: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学校体育竞赛</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活动</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其他类别</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学校体育竞赛活动及校园足球特色校</w:t>
            </w:r>
          </w:p>
        </w:tc>
        <w:tc>
          <w:tcPr>
            <w:tcW w:w="73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outlineLvl w:val="9"/>
              <w:rPr>
                <w:rFonts w:hint="eastAsia" w:ascii="仿宋_GB2312" w:hAnsi="仿宋_GB2312" w:eastAsia="仿宋_GB2312" w:cs="仿宋_GB2312"/>
                <w:i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9</w:t>
            </w:r>
          </w:p>
        </w:tc>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行政权力</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行政处罚</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行政处罚</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对违反国家规定举办学校和其他教育机构的处罚等</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《中华人民共和国教育法》第九章 法律责任第七十五条</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行政奖励</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outlineLvl w:val="9"/>
              <w:rPr>
                <w:rFonts w:hint="eastAsia" w:ascii="仿宋_GB2312" w:hAnsi="仿宋_GB2312" w:eastAsia="仿宋_GB2312" w:cs="仿宋_GB2312"/>
                <w:i w:val="0"/>
                <w:color w:val="000000"/>
                <w:sz w:val="18"/>
                <w:szCs w:val="18"/>
                <w:u w:val="none"/>
              </w:rPr>
            </w:pPr>
            <w:bookmarkStart w:id="0" w:name="_GoBack"/>
            <w:bookmarkEnd w:id="0"/>
          </w:p>
        </w:tc>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行政奖励</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教体局</w:t>
            </w:r>
          </w:p>
        </w:tc>
        <w:tc>
          <w:tcPr>
            <w:tcW w:w="61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优秀教师（教育工作者）、先进集体表彰、奖励等信息公示</w:t>
            </w:r>
          </w:p>
        </w:tc>
        <w:tc>
          <w:tcPr>
            <w:tcW w:w="7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《中华人民共和国教师法》第七章 奖 励</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w:t>
            </w:r>
          </w:p>
        </w:tc>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仿宋_GB2312" w:eastAsia="仿宋_GB2312" w:cs="仿宋_GB2312"/>
                <w:i w:val="0"/>
                <w:color w:val="000000"/>
                <w:sz w:val="18"/>
                <w:szCs w:val="18"/>
                <w:u w:val="none"/>
              </w:rPr>
            </w:pPr>
          </w:p>
        </w:tc>
      </w:tr>
    </w:tbl>
    <w:p>
      <w:pPr>
        <w:rPr>
          <w:rFonts w:hint="eastAsia"/>
          <w:b/>
          <w:bCs/>
          <w:lang w:val="en-US" w:eastAsia="zh-CN"/>
        </w:rPr>
      </w:pPr>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04337C37"/>
    <w:rsid w:val="04E02963"/>
    <w:rsid w:val="12434093"/>
    <w:rsid w:val="24892339"/>
    <w:rsid w:val="2AF4612C"/>
    <w:rsid w:val="42970888"/>
    <w:rsid w:val="4DE47662"/>
    <w:rsid w:val="6D535020"/>
    <w:rsid w:val="78E274A5"/>
    <w:rsid w:val="7A036714"/>
    <w:rsid w:val="7B165E56"/>
    <w:rsid w:val="7DCB7AC3"/>
    <w:rsid w:val="7F8F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 w:type="paragraph" w:customStyle="1" w:styleId="10">
    <w:name w:val="封面标准号2"/>
    <w:uiPriority w:val="0"/>
    <w:pPr>
      <w:spacing w:before="357" w:beforeLines="0" w:line="280" w:lineRule="exact"/>
      <w:jc w:val="right"/>
    </w:pPr>
    <w:rPr>
      <w:rFonts w:ascii="黑体" w:hAnsi="Times New Roman" w:eastAsia="黑体" w:cs="Times New Roman"/>
      <w:sz w:val="28"/>
      <w:szCs w:val="28"/>
      <w:lang w:val="en-US" w:eastAsia="zh-CN"/>
    </w:rPr>
  </w:style>
  <w:style w:type="character" w:customStyle="1" w:styleId="11">
    <w:name w:val="font51"/>
    <w:basedOn w:val="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2018-08-29T03:11:10Z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