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tiff" ContentType="image/tif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（规范性附录）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户口申报办理流程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</w:p>
    <w:p>
      <w:pPr>
        <w:pStyle w:val="7"/>
        <w:rPr>
          <w:rFonts w:hint="eastAsia"/>
          <w:color w:val="auto"/>
        </w:rPr>
      </w:pPr>
      <w:r>
        <w:rPr>
          <w:color w:val="auto"/>
        </w:rPr>
        <w:object>
          <v:shape id="_x0000_i1025" o:spt="75" type="#_x0000_t75" style="height:418.55pt;width:365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7">
            <o:LockedField>false</o:LockedField>
          </o:OLEObject>
        </w:object>
      </w:r>
    </w:p>
    <w:p>
      <w:pPr>
        <w:pStyle w:val="7"/>
        <w:rPr>
          <w:rFonts w:hint="eastAsia"/>
          <w:color w:val="auto"/>
        </w:rPr>
      </w:pPr>
    </w:p>
    <w:p>
      <w:pPr>
        <w:spacing w:line="59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图A.1  补登实录、恢复申报工作流程图</w:t>
      </w: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  <w:r>
        <w:rPr>
          <w:color w:val="auto"/>
        </w:rPr>
        <w:object>
          <v:shape id="_x0000_i1026" o:spt="75" type="#_x0000_t75" style="height:478.85pt;width:416.4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9">
            <o:LockedField>false</o:LockedField>
          </o:OLEObject>
        </w:object>
      </w:r>
    </w:p>
    <w:p>
      <w:pPr>
        <w:pStyle w:val="7"/>
        <w:rPr>
          <w:rFonts w:hint="eastAsia"/>
          <w:color w:val="auto"/>
        </w:rPr>
      </w:pPr>
    </w:p>
    <w:p>
      <w:pPr>
        <w:spacing w:line="59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图A.2  出生申报、收养申报工作流程图</w:t>
      </w:r>
    </w:p>
    <w:p>
      <w:pPr>
        <w:spacing w:line="59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（规范性附录）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分户、立户办理流程</w:t>
      </w: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42656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3818890</wp:posOffset>
                </wp:positionV>
                <wp:extent cx="796290" cy="163195"/>
                <wp:effectExtent l="0" t="0" r="3810" b="8255"/>
                <wp:wrapNone/>
                <wp:docPr id="881" name="矩形 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pt;margin-top:300.7pt;height:12.85pt;width:62.7pt;z-index:-1994224640;mso-width-relative:page;mso-height-relative:page;" fillcolor="#FFFFFF" filled="t" stroked="f" coordsize="21600,21600" o:gfxdata="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dwdQnNgAAAALAQAADwAAAAAAAAAB&#10;ACAAAAAiAAAAZHJzL2Rvd25yZXYueG1sUEsBAhQAFAAAAAgAh07iQH9pj7SeAQAAHQMAAA4AAAAA&#10;AAAAAQAgAAAAJwEAAGRycy9lMm9Eb2MueG1sUEsFBgAAAAAGAAYAWQEAADc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</w:rPr>
        <w:object>
          <v:shape id="_x0000_i1027" o:spt="75" type="#_x0000_t75" style="height:370.55pt;width:37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11">
            <o:LockedField>false</o:LockedField>
          </o:OLEObject>
        </w:object>
      </w:r>
    </w:p>
    <w:p>
      <w:pPr>
        <w:pStyle w:val="7"/>
        <w:rPr>
          <w:rFonts w:hint="eastAsia"/>
          <w:color w:val="auto"/>
        </w:rPr>
      </w:pPr>
    </w:p>
    <w:p>
      <w:pPr>
        <w:spacing w:line="59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图B.1  分户、立户办理工作流程图</w:t>
      </w: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（规范性附录）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户口迁移办理流程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color w:val="auto"/>
        </w:rPr>
        <w:pict>
          <v:shape id="_x0000_s1026" o:spid="_x0000_s1026" o:spt="75" type="#_x0000_t75" style="position:absolute;left:0pt;margin-left:50.7pt;margin-top:25.5pt;height:454.2pt;width:409.4pt;z-index:-1994226688;mso-width-relative:page;mso-height-relative:page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</v:shape>
          <o:OLEObject Type="Embed" ProgID="" ShapeID="_x0000_s1026" DrawAspect="Content" ObjectID="_1468075728" r:id="rId13">
            <o:LockedField>false</o:LockedField>
          </o:OLEObject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drawing>
          <wp:inline distT="0" distB="0" distL="114300" distR="114300">
            <wp:extent cx="5930900" cy="4897120"/>
            <wp:effectExtent l="0" t="0" r="17145" b="0"/>
            <wp:docPr id="63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图片 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4897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drawing>
          <wp:inline distT="0" distB="0" distL="114300" distR="114300">
            <wp:extent cx="5930900" cy="4897120"/>
            <wp:effectExtent l="0" t="0" r="17145" b="0"/>
            <wp:docPr id="6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4897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图C.1  迁出登记工作流程图</w:t>
      </w: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  <w:r>
        <w:rPr>
          <w:color w:val="auto"/>
        </w:rPr>
        <w:pict>
          <v:shape id="_x0000_s1027" o:spid="_x0000_s1027" o:spt="75" type="#_x0000_t75" style="position:absolute;left:0pt;margin-left:55pt;margin-top:18.95pt;height:439.5pt;width:357.75pt;z-index:-1994225664;mso-width-relative:page;mso-height-relative:page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</v:shape>
          <o:OLEObject Type="Embed" ProgID="" ShapeID="_x0000_s1027" DrawAspect="Content" ObjectID="_1468075729" r:id="rId17">
            <o:LockedField>false</o:LockedField>
          </o:OLEObject>
        </w:pict>
      </w: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pStyle w:val="7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图C.2  迁入办理工作流程图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（规范性附录）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登记项目变更更正办理流程</w:t>
      </w:r>
    </w:p>
    <w:p>
      <w:pPr>
        <w:pStyle w:val="7"/>
        <w:rPr>
          <w:rFonts w:hint="eastAsia"/>
          <w:color w:val="auto"/>
        </w:rPr>
      </w:pPr>
    </w:p>
    <w:p>
      <w:pPr>
        <w:pStyle w:val="7"/>
        <w:jc w:val="center"/>
        <w:rPr>
          <w:rFonts w:hint="eastAsia"/>
          <w:color w:val="auto"/>
        </w:rPr>
      </w:pPr>
      <w:r>
        <w:rPr>
          <w:color w:val="auto"/>
        </w:rPr>
        <w:object>
          <v:shape id="_x0000_i1028" o:spt="75" type="#_x0000_t75" style="height:407.3pt;width:422.9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Visio.Drawing.15" ShapeID="_x0000_i1028" DrawAspect="Content" ObjectID="_1468075730" r:id="rId19">
            <o:LockedField>false</o:LockedField>
          </o:OLEObject>
        </w:object>
      </w:r>
    </w:p>
    <w:p>
      <w:pPr>
        <w:pStyle w:val="7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图D.1  公民性别、出生日期、姓名变更更正；添加曾用名；户口登记其他非主项变更更正工作流程图</w:t>
      </w:r>
    </w:p>
    <w:p>
      <w:pPr>
        <w:pStyle w:val="7"/>
        <w:spacing w:line="240" w:lineRule="exact"/>
        <w:ind w:firstLine="0" w:firstLineChars="0"/>
        <w:rPr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  <w:r>
        <w:rPr>
          <w:color w:val="auto"/>
        </w:rPr>
        <w:pict>
          <v:shape id="_x0000_s1028" o:spid="_x0000_s1028" o:spt="75" type="#_x0000_t75" style="position:absolute;left:0pt;margin-left:18.3pt;margin-top:5.5pt;height:433.05pt;width:436.15pt;z-index:-1994227712;mso-width-relative:page;mso-height-relative:page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</v:shape>
          <o:OLEObject Type="Embed" ProgID="" ShapeID="_x0000_s1028" DrawAspect="Content" ObjectID="_1468075731" r:id="rId21">
            <o:LockedField>false</o:LockedField>
          </o:OLEObject>
        </w:pict>
      </w: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Ansi="宋体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 w:hAnsi="宋体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 w:hAnsi="宋体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 w:hAnsi="宋体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 w:hAnsi="宋体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 w:hAnsi="宋体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 w:hAnsi="宋体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 w:hAnsi="宋体"/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Ansi="宋体"/>
          <w:color w:val="auto"/>
          <w:sz w:val="18"/>
          <w:szCs w:val="18"/>
        </w:rPr>
      </w:pPr>
    </w:p>
    <w:p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spacing w:line="590" w:lineRule="exact"/>
        <w:jc w:val="center"/>
        <w:rPr>
          <w:rFonts w:hint="eastAsia" w:ascii="黑体" w:hAnsi="黑体" w:eastAsia="黑体"/>
          <w:color w:val="auto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图D.2  民族成份变更更正工作流程图</w:t>
      </w:r>
    </w:p>
    <w:p>
      <w:pPr>
        <w:pStyle w:val="7"/>
        <w:spacing w:line="240" w:lineRule="exact"/>
        <w:ind w:firstLine="0" w:firstLineChars="0"/>
        <w:rPr>
          <w:color w:val="auto"/>
          <w:sz w:val="18"/>
          <w:szCs w:val="18"/>
        </w:rPr>
      </w:pPr>
    </w:p>
    <w:p>
      <w:pPr>
        <w:pStyle w:val="7"/>
        <w:spacing w:line="240" w:lineRule="exact"/>
        <w:ind w:firstLine="0" w:firstLineChars="0"/>
        <w:rPr>
          <w:rFonts w:hint="eastAsia"/>
          <w:color w:val="auto"/>
          <w:sz w:val="18"/>
          <w:szCs w:val="18"/>
        </w:rPr>
      </w:pPr>
    </w:p>
    <w:p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E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（规范性附录）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户口注销工作流程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</w:p>
    <w:p>
      <w:pPr>
        <w:pStyle w:val="7"/>
        <w:rPr>
          <w:rFonts w:hint="eastAsia"/>
          <w:color w:val="auto"/>
        </w:rPr>
      </w:pPr>
      <w:r>
        <w:rPr>
          <w:color w:val="auto"/>
        </w:rPr>
        <w:object>
          <v:shape id="_x0000_i1029" o:spt="75" type="#_x0000_t75" style="height:430.55pt;width:432.2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Visio.Drawing.15" ShapeID="_x0000_i1029" DrawAspect="Content" ObjectID="_1468075732" r:id="rId23">
            <o:LockedField>false</o:LockedField>
          </o:OLEObject>
        </w:object>
      </w:r>
    </w:p>
    <w:p>
      <w:pPr>
        <w:pStyle w:val="7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.1  户口注销工作流程图</w:t>
      </w:r>
    </w:p>
    <w:p>
      <w:pPr>
        <w:spacing w:line="590" w:lineRule="exact"/>
        <w:rPr>
          <w:rFonts w:ascii="黑体" w:eastAsia="黑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居住证核发工作流程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56992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24130</wp:posOffset>
                </wp:positionV>
                <wp:extent cx="1141730" cy="479425"/>
                <wp:effectExtent l="4445" t="4445" r="15875" b="11430"/>
                <wp:wrapNone/>
                <wp:docPr id="633" name="圆角矩形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47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开始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6.55pt;margin-top:1.9pt;height:37.75pt;width:89.9pt;z-index:-1994210304;mso-width-relative:page;mso-height-relative:page;" fillcolor="#FFFFFF" filled="t" stroked="t" coordsize="21600,21600" arcsize="0.166666666666667" o:gfxdata="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/K9kNUAAAAIAQAADwAAAAAAAAABACAAAAAiAAAA&#10;ZHJzL2Rvd25yZXYueG1sUEsBAhQAFAAAAAgAh07iQLLIREkKAgAADAQAAA4AAAAAAAAAAQAgAAAA&#10;JAEAAGRycy9lMm9Eb2MueG1sUEsFBgAAAAAGAAYAWQEAAKA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211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151765</wp:posOffset>
                </wp:positionV>
                <wp:extent cx="635" cy="480695"/>
                <wp:effectExtent l="37465" t="0" r="38100" b="14605"/>
                <wp:wrapNone/>
                <wp:docPr id="634" name="直接连接符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0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15pt;margin-top:11.95pt;height:37.85pt;width:0.05pt;z-index:-1994205184;mso-width-relative:page;mso-height-relative:page;" filled="f" stroked="t" coordsize="21600,21600" o:gfxdata="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ttFA2gAA&#10;AAkBAAAPAAAAAAAAAAEAIAAAACIAAABkcnMvZG93bnJldi54bWxQSwECFAAUAAAACACHTuJAb5XJ&#10;x+MBAACf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5494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318770</wp:posOffset>
                </wp:positionV>
                <wp:extent cx="2330450" cy="743585"/>
                <wp:effectExtent l="4445" t="5080" r="8255" b="13335"/>
                <wp:wrapNone/>
                <wp:docPr id="635" name="矩形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3045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申请人提出申请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</w:rPr>
                              <w:t>本人持身份证、房屋租赁合同、照片等材料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23.25pt;margin-top:25.1pt;height:58.55pt;width:183.5pt;z-index:-1994212352;mso-width-relative:page;mso-height-relative:page;" fillcolor="#FFFFFF" filled="t" stroked="t" coordsize="21600,21600" o:gfxdata="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CC81dgAAAAKAQAADwAAAAAAAAABACAAAAAiAAAAZHJzL2Rvd25yZXYueG1sUEsBAhQA&#10;FAAAAAgAh07iQI0JFs/yAQAA6Q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  <w:t>申请人提出申请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</w:rPr>
                        <w:t>本人持身份证、房屋租赁合同、照片等材料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5184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260350</wp:posOffset>
                </wp:positionV>
                <wp:extent cx="969010" cy="635"/>
                <wp:effectExtent l="0" t="37465" r="2540" b="38100"/>
                <wp:wrapNone/>
                <wp:docPr id="636" name="直接连接符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90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7.05pt;margin-top:20.5pt;height:0.05pt;width:76.3pt;z-index:-1994202112;mso-width-relative:page;mso-height-relative:page;" filled="f" stroked="t" coordsize="21600,21600" o:gfxdata="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/OOq2AAAAAkBAAAPAAAAAAAAAAEAIAAAACIAAABkcnMvZG93bnJldi54bWxQSwECFAAUAAAACACH&#10;TuJA4otqbOsBAACp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53920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244475</wp:posOffset>
                </wp:positionV>
                <wp:extent cx="635" cy="909955"/>
                <wp:effectExtent l="4445" t="0" r="13970" b="4445"/>
                <wp:wrapNone/>
                <wp:docPr id="637" name="直接连接符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09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6pt;margin-top:19.25pt;height:71.65pt;width:0.05pt;z-index:-1994213376;mso-width-relative:page;mso-height-relative:page;" filled="f" stroked="t" coordsize="21600,21600" o:gfxdata="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eYzcNcAAAAKAQAADwAAAAAA&#10;AAABACAAAAAiAAAAZHJzL2Rvd25yZXYueG1sUEsBAhQAFAAAAAgAh07iQEs+PQPbAQAAm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4160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276860</wp:posOffset>
                </wp:positionV>
                <wp:extent cx="635" cy="885190"/>
                <wp:effectExtent l="4445" t="0" r="13970" b="10160"/>
                <wp:wrapNone/>
                <wp:docPr id="638" name="直接连接符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85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.45pt;margin-top:21.8pt;height:69.7pt;width:0.05pt;z-index:-1994203136;mso-width-relative:page;mso-height-relative:page;" filled="f" stroked="t" coordsize="21600,21600" o:gfxdata="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pH/79YAAAAIAQAADwAA&#10;AAAAAAABACAAAAAiAAAAZHJzL2Rvd25yZXYueG1sUEsBAhQAFAAAAAgAh07iQO28pnPfAQAAmw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3136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278765</wp:posOffset>
                </wp:positionV>
                <wp:extent cx="993775" cy="635"/>
                <wp:effectExtent l="0" t="37465" r="15875" b="38100"/>
                <wp:wrapNone/>
                <wp:docPr id="639" name="直接连接符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7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6pt;margin-top:21.95pt;height:0.05pt;width:78.25pt;z-index:-1994204160;mso-width-relative:page;mso-height-relative:page;" filled="f" stroked="t" coordsize="21600,21600" o:gfxdata="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/DJTp2gAA&#10;AAgBAAAPAAAAAAAAAAEAIAAAACIAAABkcnMvZG93bnJldi54bWxQSwECFAAUAAAACACHTuJAYkgW&#10;KOMBAACf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0064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47625</wp:posOffset>
                </wp:positionV>
                <wp:extent cx="635" cy="289560"/>
                <wp:effectExtent l="37465" t="0" r="38100" b="15240"/>
                <wp:wrapNone/>
                <wp:docPr id="641" name="直接连接符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95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1pt;margin-top:3.75pt;height:22.8pt;width:0.05pt;z-index:-1994207232;mso-width-relative:page;mso-height-relative:page;" filled="f" stroked="t" coordsize="21600,21600" o:gfxdata="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YWOQtkA&#10;AAAIAQAADwAAAAAAAAABACAAAAAiAAAAZHJzL2Rvd25yZXYueG1sUEsBAhQAFAAAAAgAh07iQKYN&#10;Kb3lAQAAn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83616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327660</wp:posOffset>
                </wp:positionV>
                <wp:extent cx="2221865" cy="1061720"/>
                <wp:effectExtent l="10795" t="5080" r="15240" b="19050"/>
                <wp:wrapNone/>
                <wp:docPr id="642" name="菱形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10617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  <w:t>(居住地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1"/>
                                <w:szCs w:val="21"/>
                              </w:rPr>
                              <w:t>派出所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9.7pt;margin-top:25.8pt;height:83.6pt;width:174.95pt;z-index:-1994183680;mso-width-relative:page;mso-height-relative:page;" fillcolor="#FFFFFF" filled="t" stroked="t" coordsize="21600,21600" o:gfxdata="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dfrcdgAAAAKAQAADwAAAAAAAAABACAAAAAiAAAAZHJzL2Rvd25yZXYueG1sUEsBAhQAFAAA&#10;AAgAh07iQDVyAwvvAQAA4wMAAA4AAAAAAAAAAQAgAAAAJw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1"/>
                          <w:szCs w:val="21"/>
                        </w:rPr>
                        <w:t>受理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  <w:t>(居住地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1"/>
                          <w:szCs w:val="21"/>
                        </w:rPr>
                        <w:t>派出所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50848" behindDoc="0" locked="0" layoutInCell="1" allowOverlap="1">
                <wp:simplePos x="0" y="0"/>
                <wp:positionH relativeFrom="column">
                  <wp:posOffset>3839210</wp:posOffset>
                </wp:positionH>
                <wp:positionV relativeFrom="paragraph">
                  <wp:posOffset>94615</wp:posOffset>
                </wp:positionV>
                <wp:extent cx="924560" cy="424815"/>
                <wp:effectExtent l="0" t="0" r="0" b="0"/>
                <wp:wrapNone/>
                <wp:docPr id="645" name="矩形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不符合法 定条件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3pt;margin-top:7.45pt;height:33.45pt;width:72.8pt;z-index:-1994216448;mso-width-relative:page;mso-height-relative:page;" filled="f" stroked="f" coordsize="21600,21600" o:gfxdata="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arLEkdoAAAAJAQAADwAAAAAAAAABACAAAAAiAAAAZHJzL2Rv&#10;d25yZXYueG1sUEsBAhQAFAAAAAgAh07iQDYTR5uNAQAA/wIAAA4AAAAAAAAAAQAgAAAAKQ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不符合法 定条件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4982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55880</wp:posOffset>
                </wp:positionV>
                <wp:extent cx="1470025" cy="438785"/>
                <wp:effectExtent l="4445" t="5080" r="11430" b="13335"/>
                <wp:wrapNone/>
                <wp:docPr id="650" name="矩形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5" cy="4387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申请材料不齐全或不符合法定条件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.85pt;margin-top:4.4pt;height:34.55pt;width:115.75pt;z-index:-1994217472;mso-width-relative:page;mso-height-relative:page;" filled="f" stroked="t" coordsize="21600,21600" o:gfxdata="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waGBXYAAAA&#10;BwEAAA8AAAAAAAAAAQAgAAAAIgAAAGRycy9kb3ducmV2LnhtbFBLAQIUABQAAAAIAIdO4kCpMOBr&#10;5AEAALYDAAAOAAAAAAAAAAEAIAAAACcBAABkcnMvZTJvRG9jLnhtbFBLBQYAAAAABgAGAFkBAAB9&#10;BQ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申请材料不齐全或不符合法定条件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48800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158750</wp:posOffset>
                </wp:positionV>
                <wp:extent cx="1298575" cy="496570"/>
                <wp:effectExtent l="4445" t="5080" r="11430" b="12700"/>
                <wp:wrapNone/>
                <wp:docPr id="651" name="矩形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  <w:t>一次性告知申请人补全材料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4pt;margin-top:12.5pt;height:39.1pt;width:102.25pt;z-index:-1994218496;mso-width-relative:page;mso-height-relative:page;" fillcolor="#FFFFFF" filled="t" stroked="t" coordsize="21600,21600" o:gfxdata="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J&#10;k+LP2AAAAAoBAAAPAAAAAAAAAAEAIAAAACIAAABkcnMvZG93bnJldi54bWxQSwECFAAUAAAACACH&#10;TuJAD67YUusBAADf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  <w:t>一次性告知申请人补全材料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47776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123190</wp:posOffset>
                </wp:positionV>
                <wp:extent cx="1079500" cy="561975"/>
                <wp:effectExtent l="4445" t="4445" r="20955" b="5080"/>
                <wp:wrapNone/>
                <wp:docPr id="654" name="矩形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85pt;margin-top:9.7pt;height:44.25pt;width:85pt;z-index:-1994219520;mso-width-relative:page;mso-height-relative:page;" fillcolor="#FFFFFF" filled="t" stroked="t" coordsize="21600,21600" o:gfxdata="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etS4tcA&#10;AAAKAQAADwAAAAAAAAABACAAAAAiAAAAZHJzL2Rvd25yZXYueG1sUEsBAhQAFAAAAAgAh07iQJXJ&#10;EebnAQAA3w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  <w:t>不予受理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846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186055</wp:posOffset>
                </wp:positionV>
                <wp:extent cx="602615" cy="635"/>
                <wp:effectExtent l="0" t="37465" r="6985" b="38100"/>
                <wp:wrapNone/>
                <wp:docPr id="655" name="直接连接符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6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7.05pt;margin-top:14.65pt;height:0.05pt;width:47.45pt;z-index:-1994182656;mso-width-relative:page;mso-height-relative:page;" filled="f" stroked="t" coordsize="21600,21600" o:gfxdata="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/kLltgAAAAJAQAADwAAAAAAAAABACAAAAAiAAAAZHJzL2Rvd25yZXYueG1sUEsBAhQAFAAAAAgA&#10;h07iQOz0m57sAQAAqQ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59040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49530</wp:posOffset>
                </wp:positionV>
                <wp:extent cx="654685" cy="635"/>
                <wp:effectExtent l="0" t="37465" r="12065" b="38100"/>
                <wp:wrapNone/>
                <wp:docPr id="659" name="直接连接符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6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85pt;margin-top:3.9pt;height:0.05pt;width:51.55pt;z-index:-1994208256;mso-width-relative:page;mso-height-relative:page;" filled="f" stroked="t" coordsize="21600,21600" o:gfxdata="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IFx/HWAAAABwEA&#10;AA8AAAAAAAAAAQAgAAAAIgAAAGRycy9kb3ducmV2LnhtbFBLAQIUABQAAAAIAIdO4kB1Pos64wEA&#10;AJ8DAAAOAAAAAAAAAAEAIAAAACU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1088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329565</wp:posOffset>
                </wp:positionV>
                <wp:extent cx="635" cy="306070"/>
                <wp:effectExtent l="37465" t="0" r="38100" b="17780"/>
                <wp:wrapNone/>
                <wp:docPr id="710" name="直接连接符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6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4pt;margin-top:25.95pt;height:24.1pt;width:0.05pt;z-index:-1994206208;mso-width-relative:page;mso-height-relative:page;" filled="f" stroked="t" coordsize="21600,21600" o:gfxdata="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2Z5gtkA&#10;AAAKAQAADwAAAAAAAAABACAAAAAiAAAAZHJzL2Rvd25yZXYueG1sUEsBAhQAFAAAAAgAh07iQOQ5&#10;IhvlAQAAn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51872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296545</wp:posOffset>
                </wp:positionV>
                <wp:extent cx="3818255" cy="511810"/>
                <wp:effectExtent l="5080" t="4445" r="5715" b="17145"/>
                <wp:wrapNone/>
                <wp:docPr id="713" name="矩形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25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审核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（居住地派出所对申请人提交的申请材料审核）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1pt;margin-top:23.35pt;height:40.3pt;width:300.65pt;z-index:-1994215424;mso-width-relative:page;mso-height-relative:page;" fillcolor="#FFFFFF" filled="t" stroked="t" coordsize="21600,21600" o:gfxdata="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rUL&#10;J9cAAAAKAQAADwAAAAAAAAABACAAAAAiAAAAZHJzL2Rvd25yZXYueG1sUEsBAhQAFAAAAAgAh07i&#10;QPPbxcDqAQAA3w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  <w:t>审核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cs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（居住地派出所对申请人提交的申请材料审核）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85664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127000</wp:posOffset>
                </wp:positionV>
                <wp:extent cx="635" cy="306070"/>
                <wp:effectExtent l="37465" t="0" r="38100" b="17780"/>
                <wp:wrapNone/>
                <wp:docPr id="715" name="直接连接符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6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7pt;margin-top:10pt;height:24.1pt;width:0.05pt;z-index:-1994181632;mso-width-relative:page;mso-height-relative:page;" filled="f" stroked="t" coordsize="21600,21600" o:gfxdata="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C/f3NkA&#10;AAAJAQAADwAAAAAAAAABACAAAAAiAAAAZHJzL2Rvd25yZXYueG1sUEsBAhQAFAAAAAgAh07iQBXe&#10;jGvlAQAAn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52896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116840</wp:posOffset>
                </wp:positionV>
                <wp:extent cx="2853055" cy="509270"/>
                <wp:effectExtent l="4445" t="4445" r="19050" b="19685"/>
                <wp:wrapNone/>
                <wp:docPr id="718" name="矩形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(居住地派出所领导审核)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45pt;margin-top:9.2pt;height:40.1pt;width:224.65pt;z-index:-1994214400;mso-width-relative:page;mso-height-relative:page;" fillcolor="#FFFFFF" filled="t" stroked="t" coordsize="21600,21600" o:gfxdata="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vmG&#10;xdcAAAAJAQAADwAAAAAAAAABACAAAAAiAAAAZHJzL2Rvd25yZXYueG1sUEsBAhQAFAAAAAgAh07i&#10;QK65LDPqAQAA3w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  <w:t>审批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(居住地派出所领导审核)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86688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294005</wp:posOffset>
                </wp:positionV>
                <wp:extent cx="635" cy="306070"/>
                <wp:effectExtent l="37465" t="0" r="38100" b="17780"/>
                <wp:wrapNone/>
                <wp:docPr id="721" name="直接连接符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6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4pt;margin-top:23.15pt;height:24.1pt;width:0.05pt;z-index:-1994180608;mso-width-relative:page;mso-height-relative:page;" filled="f" stroked="t" coordsize="21600,21600" o:gfxdata="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2sahva&#10;AAAACQEAAA8AAAAAAAAAAQAgAAAAIgAAAGRycy9kb3ducmV2LnhtbFBLAQIUABQAAAAIAIdO4kBP&#10;gl0q5QEAAJ8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55968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284480</wp:posOffset>
                </wp:positionV>
                <wp:extent cx="2917190" cy="424180"/>
                <wp:effectExtent l="4445" t="5080" r="12065" b="8890"/>
                <wp:wrapNone/>
                <wp:docPr id="723" name="矩形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1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办结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（各派出所办理）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75pt;margin-top:22.4pt;height:33.4pt;width:229.7pt;z-index:-1994211328;mso-width-relative:page;mso-height-relative:page;" fillcolor="#FFFFFF" filled="t" stroked="t" coordsize="21600,21600" o:gfxdata="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TCaSNgAAAAKAQAADwAAAAAAAAABACAAAAAiAAAAZHJzL2Rvd25yZXYueG1sUEsBAhQAFAAAAAgA&#10;h07iQBHhCbbsAQAA3w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textAlignment w:val="center"/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Cs w:val="21"/>
                        </w:rPr>
                        <w:t>办结</w:t>
                      </w:r>
                    </w:p>
                    <w:p>
                      <w:pPr>
                        <w:spacing w:line="240" w:lineRule="exact"/>
                        <w:jc w:val="center"/>
                        <w:textAlignment w:val="center"/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（各派出所办理）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87712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26670</wp:posOffset>
                </wp:positionV>
                <wp:extent cx="635" cy="453390"/>
                <wp:effectExtent l="37465" t="0" r="38100" b="3810"/>
                <wp:wrapNone/>
                <wp:docPr id="724" name="直接连接符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3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55pt;margin-top:2.1pt;height:35.7pt;width:0.05pt;z-index:-1994179584;mso-width-relative:page;mso-height-relative:page;" filled="f" stroked="t" coordsize="21600,21600" o:gfxdata="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Euj4tgA&#10;AAAIAQAADwAAAAAAAAABACAAAAAiAAAAZHJzL2Rvd25yZXYueG1sUEsBAhQAFAAAAAgAh07iQNgR&#10;e5XmAQAAnw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58016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130175</wp:posOffset>
                </wp:positionV>
                <wp:extent cx="1141730" cy="347345"/>
                <wp:effectExtent l="4445" t="4445" r="15875" b="10160"/>
                <wp:wrapNone/>
                <wp:docPr id="725" name="圆角矩形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47345"/>
                        </a:xfrm>
                        <a:prstGeom prst="roundRect">
                          <a:avLst>
                            <a:gd name="adj" fmla="val 40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9.25pt;margin-top:10.25pt;height:27.35pt;width:89.9pt;z-index:-1994209280;mso-width-relative:page;mso-height-relative:page;" fillcolor="#FFFFFF" filled="t" stroked="t" coordsize="21600,21600" arcsize="0.402175925925926" o:gfxdata="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77rbtgAAAAJAQAADwAAAAAAAAABACAAAAAi&#10;AAAAZHJzL2Rvd25yZXYueG1sUEsBAhQAFAAAAAgAh07iQKEkrKIKAgAADAQAAA4AAAAAAAAAAQAg&#10;AAAAJwEAAGRycy9lMm9Eb2MueG1sUEsFBgAAAAAGAAYAWQEAAKM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图E.2  居住证核发工作流程图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信息查询工作流程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2352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24130</wp:posOffset>
                </wp:positionV>
                <wp:extent cx="1141730" cy="479425"/>
                <wp:effectExtent l="4445" t="4445" r="15875" b="11430"/>
                <wp:wrapNone/>
                <wp:docPr id="726" name="圆角矩形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47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开始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6.55pt;margin-top:1.9pt;height:37.75pt;width:89.9pt;z-index:-1994194944;mso-width-relative:page;mso-height-relative:page;" fillcolor="#FFFFFF" filled="t" stroked="t" coordsize="21600,21600" arcsize="0.166666666666667" o:gfxdata="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8r2Q1QAAAAgBAAAPAAAAAAAAAAEAIAAAACIAAABk&#10;cnMvZG93bnJldi54bWxQSwECFAAUAAAACACHTuJASCxsowkCAAAMBAAADgAAAAAAAAABACAAAAAk&#10;AQAAZHJzL2Uyb0RvYy54bWxQSwUGAAAAAAYABgBZAQAAn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8496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151765</wp:posOffset>
                </wp:positionV>
                <wp:extent cx="635" cy="480695"/>
                <wp:effectExtent l="37465" t="0" r="38100" b="14605"/>
                <wp:wrapNone/>
                <wp:docPr id="727" name="直接连接符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0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15pt;margin-top:11.95pt;height:37.85pt;width:0.05pt;z-index:-1994188800;mso-width-relative:page;mso-height-relative:page;" filled="f" stroked="t" coordsize="21600,21600" o:gfxdata="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ttFA2gAA&#10;AAkBAAAPAAAAAAAAAAEAIAAAACIAAABkcnMvZG93bnJldi54bWxQSwECFAAUAAAACACHTuJAyxJ8&#10;bOMBAACf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030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318770</wp:posOffset>
                </wp:positionV>
                <wp:extent cx="2330450" cy="743585"/>
                <wp:effectExtent l="4445" t="5080" r="8255" b="13335"/>
                <wp:wrapNone/>
                <wp:docPr id="729" name="矩形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3045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提出申请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持律师资格证、查询函等材料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23.25pt;margin-top:25.1pt;height:58.55pt;width:183.5pt;z-index:-1994196992;mso-width-relative:page;mso-height-relative:page;" fillcolor="#FFFFFF" filled="t" stroked="t" coordsize="21600,21600" o:gfxdata="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AgvNXYAAAACgEAAA8AAAAAAAAAAQAgAAAAIgAAAGRycy9kb3ducmV2LnhtbFBLAQIUABQA&#10;AAAIAIdO4kBlkc6G8AEAAOkD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  <w:t>提出申请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持律师资格证、查询函等材料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952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242570</wp:posOffset>
                </wp:positionV>
                <wp:extent cx="969010" cy="635"/>
                <wp:effectExtent l="0" t="37465" r="2540" b="38100"/>
                <wp:wrapNone/>
                <wp:docPr id="753" name="直接连接符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90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7.05pt;margin-top:19.1pt;height:0.05pt;width:76.3pt;z-index:-1994187776;mso-width-relative:page;mso-height-relative:page;" filled="f" stroked="t" coordsize="21600,21600" o:gfxdata="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HmS9NkAAAAJAQAADwAAAAAAAAABACAAAAAiAAAAZHJzL2Rvd25yZXYueG1sUEsBAhQAFAAAAAgA&#10;h07iQLYoYabrAQAAqQMAAA4AAAAAAAAAAQAgAAAAKA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9280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244475</wp:posOffset>
                </wp:positionV>
                <wp:extent cx="635" cy="909955"/>
                <wp:effectExtent l="4445" t="0" r="13970" b="4445"/>
                <wp:wrapNone/>
                <wp:docPr id="756" name="直接连接符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09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6pt;margin-top:19.25pt;height:71.65pt;width:0.05pt;z-index:-1994198016;mso-width-relative:page;mso-height-relative:page;" filled="f" stroked="t" coordsize="21600,21600" o:gfxdata="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eYzcNcAAAAKAQAADwAAAAAA&#10;AAABACAAAAAiAAAAZHJzL2Rvd25yZXYueG1sUEsBAhQAFAAAAAgAh07iQGFGitjbAQAAm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4400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45085</wp:posOffset>
                </wp:positionV>
                <wp:extent cx="635" cy="547370"/>
                <wp:effectExtent l="37465" t="0" r="38100" b="5080"/>
                <wp:wrapNone/>
                <wp:docPr id="757" name="直接连接符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73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35pt;margin-top:3.55pt;height:43.1pt;width:0.05pt;z-index:-1994192896;mso-width-relative:page;mso-height-relative:page;" filled="f" stroked="t" coordsize="21600,21600" o:gfxdata="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M8jIdgA&#10;AAAIAQAADwAAAAAAAAABACAAAAAiAAAAZHJzL2Rvd25yZXYueG1sUEsBAhQAFAAAAAgAh07iQHH+&#10;F0bmAQAAnw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7232" behindDoc="0" locked="0" layoutInCell="1" allowOverlap="1">
                <wp:simplePos x="0" y="0"/>
                <wp:positionH relativeFrom="column">
                  <wp:posOffset>3839210</wp:posOffset>
                </wp:positionH>
                <wp:positionV relativeFrom="paragraph">
                  <wp:posOffset>94615</wp:posOffset>
                </wp:positionV>
                <wp:extent cx="924560" cy="424815"/>
                <wp:effectExtent l="5080" t="4445" r="22860" b="8890"/>
                <wp:wrapNone/>
                <wp:docPr id="758" name="矩形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4248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不符合条件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退回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3pt;margin-top:7.45pt;height:33.45pt;width:72.8pt;z-index:-1994200064;mso-width-relative:page;mso-height-relative:page;" filled="f" stroked="t" coordsize="21600,21600" o:gfxdata="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Eot8q2gAA&#10;AAkBAAAPAAAAAAAAAAEAIAAAACIAAABkcnMvZG93bnJldi54bWxQSwECFAAUAAAACACHTuJAwqpH&#10;6uMBAAC1AwAADgAAAAAAAAABACAAAAApAQAAZHJzL2Uyb0RvYy54bWxQSwUGAAAAAAYABgBZAQAA&#10;fgU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不符合条件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6208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126365</wp:posOffset>
                </wp:positionV>
                <wp:extent cx="762635" cy="865505"/>
                <wp:effectExtent l="4445" t="4445" r="13970" b="6350"/>
                <wp:wrapNone/>
                <wp:docPr id="763" name="矩形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说明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不受理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原因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8pt;margin-top:9.95pt;height:68.15pt;width:60.05pt;z-index:-1994201088;mso-width-relative:page;mso-height-relative:page;" fillcolor="#FFFFFF" filled="t" stroked="t" coordsize="21600,21600" o:gfxdata="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IuU0HY&#10;AAAACgEAAA8AAAAAAAAAAQAgAAAAIgAAAGRycy9kb3ducmV2LnhtbFBLAQIUABQAAAAIAIdO4kC2&#10;bcJ95wEAAN4DAAAOAAAAAAAAAAEAIAAAACc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  <w:lang w:eastAsia="zh-CN"/>
                        </w:rPr>
                        <w:t>说明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  <w:lang w:eastAsia="zh-CN"/>
                        </w:rPr>
                        <w:t>不受理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  <w:lang w:eastAsia="zh-CN"/>
                        </w:rPr>
                        <w:t>原因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82592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254635</wp:posOffset>
                </wp:positionV>
                <wp:extent cx="2221865" cy="1061720"/>
                <wp:effectExtent l="10795" t="5080" r="15240" b="19050"/>
                <wp:wrapNone/>
                <wp:docPr id="765" name="菱形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10617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各派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1"/>
                                <w:szCs w:val="21"/>
                              </w:rPr>
                              <w:t>派出所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8.05pt;margin-top:20.05pt;height:83.6pt;width:174.95pt;z-index:-1994184704;mso-width-relative:page;mso-height-relative:page;" fillcolor="#FFFFFF" filled="t" stroked="t" coordsize="21600,21600" o:gfxdata="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3zwPdcAAAAKAQAADwAAAAAAAAABACAAAAAiAAAAZHJzL2Rvd25yZXYueG1sUEsBAhQAFAAAAAgA&#10;h07iQAjhGYztAQAA4wMAAA4AAAAAAAAAAQAgAAAAJg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 w:val="21"/>
                          <w:szCs w:val="21"/>
                        </w:rPr>
                        <w:t>受理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  <w:lang w:eastAsia="zh-CN"/>
                        </w:rPr>
                        <w:t>各派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1"/>
                          <w:szCs w:val="21"/>
                        </w:rPr>
                        <w:t>派出所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81568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98425</wp:posOffset>
                </wp:positionV>
                <wp:extent cx="716915" cy="635"/>
                <wp:effectExtent l="0" t="37465" r="6985" b="38100"/>
                <wp:wrapNone/>
                <wp:docPr id="766" name="直接连接符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9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3.55pt;margin-top:7.75pt;height:0.05pt;width:56.45pt;z-index:-1994185728;mso-width-relative:page;mso-height-relative:page;" filled="f" stroked="t" coordsize="21600,21600" o:gfxdata="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b&#10;Dl321wAAAAkBAAAPAAAAAAAAAAEAIAAAACIAAABkcnMvZG93bnJldi54bWxQSwECFAAUAAAACACH&#10;TuJAVmkPFewBAACpAwAADgAAAAAAAAABACAAAAAm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542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33020</wp:posOffset>
                </wp:positionV>
                <wp:extent cx="635" cy="687070"/>
                <wp:effectExtent l="37465" t="0" r="38100" b="17780"/>
                <wp:wrapNone/>
                <wp:docPr id="768" name="直接连接符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87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05pt;margin-top:2.6pt;height:54.1pt;width:0.05pt;z-index:-1994191872;mso-width-relative:page;mso-height-relative:page;" filled="f" stroked="t" coordsize="21600,21600" o:gfxdata="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SBl52AAA&#10;AAkBAAAPAAAAAAAAAAEAIAAAACIAAABkcnMvZG93bnJldi54bWxQSwECFAAUAAAACACHTuJAxiHs&#10;ZeUBAACf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80544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237490</wp:posOffset>
                </wp:positionV>
                <wp:extent cx="924560" cy="424815"/>
                <wp:effectExtent l="5080" t="4445" r="22860" b="8890"/>
                <wp:wrapNone/>
                <wp:docPr id="774" name="矩形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4248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3pt;margin-top:18.7pt;height:33.45pt;width:72.8pt;z-index:-1994186752;mso-width-relative:page;mso-height-relative:page;" filled="f" stroked="t" coordsize="21600,21600" o:gfxdata="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1NmI2gAA&#10;AAoBAAAPAAAAAAAAAAEAIAAAACIAAABkcnMvZG93bnJldi54bWxQSwECFAAUAAAACACHTuJAgNPT&#10;7OMBAAC1AwAADgAAAAAAAAABACAAAAApAQAAZHJzL2Uyb0RvYy54bWxQSwUGAAAAAAYABgBZAQAA&#10;fgU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68256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22860</wp:posOffset>
                </wp:positionV>
                <wp:extent cx="2486025" cy="511810"/>
                <wp:effectExtent l="4445" t="4445" r="5080" b="17145"/>
                <wp:wrapNone/>
                <wp:docPr id="782" name="矩形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审核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after="0" w:after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各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派出所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负责人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审核）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25pt;margin-top:1.8pt;height:40.3pt;width:195.75pt;z-index:-1994199040;mso-width-relative:page;mso-height-relative:page;" fillcolor="#FFFFFF" filled="t" stroked="t" coordsize="21600,21600" o:gfxdata="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yNJB/W&#10;AAAACAEAAA8AAAAAAAAAAQAgAAAAIgAAAGRycy9kb3ducmV2LnhtbFBLAQIUABQAAAAIAIdO4kAP&#10;hWZr6QEAAN8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4"/>
                        </w:rPr>
                        <w:t>审核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after="0" w:after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cs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各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派出所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负责人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审核）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644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204470</wp:posOffset>
                </wp:positionV>
                <wp:extent cx="635" cy="550545"/>
                <wp:effectExtent l="37465" t="0" r="38100" b="1905"/>
                <wp:wrapNone/>
                <wp:docPr id="843" name="直接连接符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50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1pt;margin-top:16.1pt;height:43.35pt;width:0.05pt;z-index:-1994190848;mso-width-relative:page;mso-height-relative:page;" filled="f" stroked="t" coordsize="21600,21600" o:gfxdata="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YZxw2QAA&#10;AAoBAAAPAAAAAAAAAAEAIAAAACIAAABkcnMvZG93bnJldi54bWxQSwECFAAUAAAACACHTuJAnhBK&#10;i+QBAACf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1328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93345</wp:posOffset>
                </wp:positionV>
                <wp:extent cx="2461260" cy="424180"/>
                <wp:effectExtent l="4445" t="5080" r="10795" b="8890"/>
                <wp:wrapNone/>
                <wp:docPr id="877" name="矩形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办结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（各派出所办理）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75pt;margin-top:7.35pt;height:33.4pt;width:193.8pt;z-index:-1994195968;mso-width-relative:page;mso-height-relative:page;" fillcolor="#FFFFFF" filled="t" stroked="t" coordsize="21600,21600" o:gfxdata="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WY&#10;NUTXAAAACQEAAA8AAAAAAAAAAQAgAAAAIgAAAGRycy9kb3ducmV2LnhtbFBLAQIUABQAAAAIAIdO&#10;4kAIsk996wEAAN8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textAlignment w:val="center"/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Cs w:val="21"/>
                        </w:rPr>
                        <w:t>办结</w:t>
                      </w:r>
                    </w:p>
                    <w:p>
                      <w:pPr>
                        <w:spacing w:line="240" w:lineRule="exact"/>
                        <w:jc w:val="center"/>
                        <w:textAlignment w:val="center"/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（各派出所办理）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7472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170815</wp:posOffset>
                </wp:positionV>
                <wp:extent cx="635" cy="506095"/>
                <wp:effectExtent l="37465" t="0" r="38100" b="8255"/>
                <wp:wrapNone/>
                <wp:docPr id="878" name="直接连接符 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06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25pt;margin-top:13.45pt;height:39.85pt;width:0.05pt;z-index:-1994189824;mso-width-relative:page;mso-height-relative:page;" filled="f" stroked="t" coordsize="21600,21600" o:gfxdata="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2Hvf3ZAAAA&#10;CgEAAA8AAAAAAAAAAQAgAAAAIgAAAGRycy9kb3ducmV2LnhtbFBLAQIUABQAAAAIAIdO4kAZmIL9&#10;4wEAAJ8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300773376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327025</wp:posOffset>
                </wp:positionV>
                <wp:extent cx="1141730" cy="347345"/>
                <wp:effectExtent l="4445" t="4445" r="15875" b="10160"/>
                <wp:wrapNone/>
                <wp:docPr id="879" name="圆角矩形 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47345"/>
                        </a:xfrm>
                        <a:prstGeom prst="roundRect">
                          <a:avLst>
                            <a:gd name="adj" fmla="val 4277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8.55pt;margin-top:25.75pt;height:27.35pt;width:89.9pt;z-index:-1994193920;mso-width-relative:page;mso-height-relative:page;" fillcolor="#FFFFFF" filled="t" stroked="t" coordsize="21600,21600" arcsize="0.427777777777778" o:gfxdata="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tOLn2gAAAAoBAAAPAAAAAAAAAAEAIAAA&#10;ACIAAABkcnMvZG93bnJldi54bWxQSwECFAAUAAAACACHTuJACA2CqwoCAAAMBAAADgAAAAAAAAAB&#10;ACAAAAApAQAAZHJzL2Uyb0RvYy54bWxQSwUGAAAAAAYABgBZAQAAp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图E.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 xml:space="preserve">  居住证核发工作流程图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F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（规范性附录）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户口管理表格格式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图F.1到F.7给出了户口管理用不同类型的表格格式。.</w:t>
      </w: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仿宋_GB2312" w:eastAsia="仿宋_GB2312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表 F.1  变更、更正户口登记项目申报表(民族变更)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变更、更正户口登记项目申报表</w:t>
      </w:r>
    </w:p>
    <w:tbl>
      <w:tblPr>
        <w:tblStyle w:val="6"/>
        <w:tblpPr w:leftFromText="180" w:rightFromText="180" w:vertAnchor="text" w:horzAnchor="margin" w:tblpXSpec="center" w:tblpY="158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45"/>
        <w:gridCol w:w="1"/>
        <w:gridCol w:w="1354"/>
        <w:gridCol w:w="882"/>
        <w:gridCol w:w="452"/>
        <w:gridCol w:w="1092"/>
        <w:gridCol w:w="350"/>
        <w:gridCol w:w="36"/>
        <w:gridCol w:w="482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申请人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姓  名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工作单位或住址</w:t>
            </w:r>
          </w:p>
        </w:tc>
        <w:tc>
          <w:tcPr>
            <w:tcW w:w="242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432"/>
                <w:tab w:val="left" w:pos="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联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电 话</w:t>
            </w: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>申请变更、更正理由</w:t>
            </w:r>
          </w:p>
        </w:tc>
        <w:tc>
          <w:tcPr>
            <w:tcW w:w="423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申请人与变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更 人 关 系</w:t>
            </w:r>
          </w:p>
        </w:tc>
        <w:tc>
          <w:tcPr>
            <w:tcW w:w="22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>正登记项目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>申请变更、更</w:t>
            </w:r>
          </w:p>
        </w:tc>
        <w:tc>
          <w:tcPr>
            <w:tcW w:w="42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变更、更正前</w:t>
            </w:r>
          </w:p>
        </w:tc>
        <w:tc>
          <w:tcPr>
            <w:tcW w:w="36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变更、更正后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姓    名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姓    名</w:t>
            </w:r>
          </w:p>
        </w:tc>
        <w:tc>
          <w:tcPr>
            <w:tcW w:w="22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性    别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性    别</w:t>
            </w:r>
          </w:p>
        </w:tc>
        <w:tc>
          <w:tcPr>
            <w:tcW w:w="22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民    族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民    族</w:t>
            </w:r>
          </w:p>
        </w:tc>
        <w:tc>
          <w:tcPr>
            <w:tcW w:w="22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22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02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>派出所意见</w:t>
            </w:r>
          </w:p>
        </w:tc>
        <w:tc>
          <w:tcPr>
            <w:tcW w:w="7931" w:type="dxa"/>
            <w:gridSpan w:val="1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（附调查报告）     所长签字：                       年  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>（分）局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 xml:space="preserve">审核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>县（市、区）公安</w:t>
            </w:r>
          </w:p>
        </w:tc>
        <w:tc>
          <w:tcPr>
            <w:tcW w:w="3782" w:type="dxa"/>
            <w:gridSpan w:val="4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治安（户政）大队（科）长签字：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年  月  日                      </w:t>
            </w:r>
          </w:p>
        </w:tc>
        <w:tc>
          <w:tcPr>
            <w:tcW w:w="4149" w:type="dxa"/>
            <w:gridSpan w:val="6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   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分管局领导签字：        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年  月  日（户口公章）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  <w:jc w:val="center"/>
        </w:trPr>
        <w:tc>
          <w:tcPr>
            <w:tcW w:w="102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>审批市公安局</w:t>
            </w:r>
          </w:p>
        </w:tc>
        <w:tc>
          <w:tcPr>
            <w:tcW w:w="3782" w:type="dxa"/>
            <w:gridSpan w:val="4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治安（户政）支队（处）长签字：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>年  月  日</w:t>
            </w:r>
          </w:p>
        </w:tc>
        <w:tc>
          <w:tcPr>
            <w:tcW w:w="4149" w:type="dxa"/>
            <w:gridSpan w:val="6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           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分管局领导签字 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 年   月   日（户口专用章）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738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 xml:space="preserve">备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18"/>
                <w:sz w:val="21"/>
                <w:szCs w:val="21"/>
              </w:rPr>
              <w:t>注</w:t>
            </w:r>
          </w:p>
        </w:tc>
        <w:tc>
          <w:tcPr>
            <w:tcW w:w="7931" w:type="dxa"/>
            <w:gridSpan w:val="1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4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</w:p>
        </w:tc>
      </w:tr>
    </w:tbl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表 F.2  变更、更正户口登记项目申报表(姓名变更、年龄变更、添加曾用名)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变更、更正户口登记项目申报表</w:t>
      </w:r>
    </w:p>
    <w:tbl>
      <w:tblPr>
        <w:tblStyle w:val="6"/>
        <w:tblpPr w:leftFromText="180" w:rightFromText="180" w:vertAnchor="text" w:horzAnchor="margin" w:tblpXSpec="center" w:tblpY="158"/>
        <w:tblW w:w="8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718"/>
        <w:gridCol w:w="1"/>
        <w:gridCol w:w="1289"/>
        <w:gridCol w:w="693"/>
        <w:gridCol w:w="622"/>
        <w:gridCol w:w="1061"/>
        <w:gridCol w:w="335"/>
        <w:gridCol w:w="1"/>
        <w:gridCol w:w="50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16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16"/>
              </w:rPr>
              <w:t>姓  名</w:t>
            </w:r>
          </w:p>
        </w:tc>
        <w:tc>
          <w:tcPr>
            <w:tcW w:w="17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42" w:rightChars="2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56"/>
              </w:rPr>
              <w:t>或住址</w:t>
            </w:r>
          </w:p>
        </w:tc>
        <w:tc>
          <w:tcPr>
            <w:tcW w:w="237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  <w:tab w:val="left" w:pos="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8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电 话</w:t>
            </w:r>
          </w:p>
        </w:tc>
        <w:tc>
          <w:tcPr>
            <w:tcW w:w="1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22"/>
                <w:kern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22"/>
                <w:kern w:val="18"/>
              </w:rPr>
              <w:t>申请变更、更正理    由</w:t>
            </w:r>
          </w:p>
        </w:tc>
        <w:tc>
          <w:tcPr>
            <w:tcW w:w="432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申请人与变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12"/>
              </w:rPr>
              <w:t>更 人 关 系</w:t>
            </w:r>
          </w:p>
        </w:tc>
        <w:tc>
          <w:tcPr>
            <w:tcW w:w="218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73" w:type="dxa"/>
            <w:vMerge w:val="restart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54" w:firstLine="330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spacing w:val="60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spacing w:val="60"/>
                <w:kern w:val="0"/>
                <w:sz w:val="21"/>
              </w:rPr>
              <w:t>正登记项目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4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40"/>
              </w:rPr>
              <w:t>申请变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26"/>
              </w:rPr>
              <w:t>更、更</w:t>
            </w:r>
          </w:p>
        </w:tc>
        <w:tc>
          <w:tcPr>
            <w:tcW w:w="43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变更、更正前</w:t>
            </w:r>
          </w:p>
        </w:tc>
        <w:tc>
          <w:tcPr>
            <w:tcW w:w="35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变更、更正后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姓    名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姓    名</w:t>
            </w:r>
          </w:p>
        </w:tc>
        <w:tc>
          <w:tcPr>
            <w:tcW w:w="218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性    别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性    别</w:t>
            </w:r>
          </w:p>
        </w:tc>
        <w:tc>
          <w:tcPr>
            <w:tcW w:w="218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民    族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民    族</w:t>
            </w:r>
          </w:p>
        </w:tc>
        <w:tc>
          <w:tcPr>
            <w:tcW w:w="218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出生日期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  <w:t>出生日期</w:t>
            </w:r>
          </w:p>
        </w:tc>
        <w:tc>
          <w:tcPr>
            <w:tcW w:w="218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  <w:jc w:val="center"/>
        </w:trPr>
        <w:tc>
          <w:tcPr>
            <w:tcW w:w="773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5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5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50"/>
                <w:sz w:val="21"/>
              </w:rPr>
              <w:t>派出所意见</w:t>
            </w:r>
          </w:p>
        </w:tc>
        <w:tc>
          <w:tcPr>
            <w:tcW w:w="7907" w:type="dxa"/>
            <w:gridSpan w:val="1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743" w:leftChars="54" w:hanging="630" w:hangingChars="3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  <w:t xml:space="preserve">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743" w:leftChars="54" w:hanging="630" w:hangingChars="3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926" w:leftChars="441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  <w:t>（附调查报告）     所长签字：                         年  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  <w:jc w:val="center"/>
        </w:trPr>
        <w:tc>
          <w:tcPr>
            <w:tcW w:w="7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225" w:leftChars="107" w:firstLine="926" w:firstLineChars="44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38"/>
                <w:sz w:val="21"/>
              </w:rPr>
              <w:t>公安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66"/>
                <w:sz w:val="21"/>
              </w:rPr>
              <w:t>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66"/>
                <w:kern w:val="0"/>
                <w:sz w:val="21"/>
              </w:rPr>
              <w:t>审核</w:t>
            </w:r>
          </w:p>
        </w:tc>
        <w:tc>
          <w:tcPr>
            <w:tcW w:w="3701" w:type="dxa"/>
            <w:gridSpan w:val="4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  <w:t xml:space="preserve">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1653" w:hanging="1646" w:hangingChars="784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1653" w:hanging="1646" w:hangingChars="784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1653" w:hanging="1646" w:hangingChars="784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  <w:t>治安（户政）大队（科）长签字：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  <w:t xml:space="preserve">       年  月  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  <w:t xml:space="preserve">                                           </w:t>
            </w:r>
          </w:p>
        </w:tc>
        <w:tc>
          <w:tcPr>
            <w:tcW w:w="4206" w:type="dxa"/>
            <w:gridSpan w:val="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54" w:firstLine="3360" w:firstLineChars="16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54" w:firstLine="3360" w:firstLineChars="16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54" w:firstLine="5781" w:firstLineChars="2753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  <w:t xml:space="preserve">年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26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26"/>
                <w:sz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26"/>
                <w:sz w:val="21"/>
              </w:rPr>
              <w:t>分管局领导签字：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  <w:t xml:space="preserve">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firstLine="1850" w:firstLineChars="881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</w:rPr>
              <w:t>年  月  日（户口公章）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80"/>
                <w:tab w:val="left" w:pos="54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  <w:t xml:space="preserve">备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80"/>
                <w:tab w:val="left" w:pos="54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  <w:t>注</w:t>
            </w:r>
          </w:p>
        </w:tc>
        <w:tc>
          <w:tcPr>
            <w:tcW w:w="7907" w:type="dxa"/>
            <w:gridSpan w:val="1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表 F.3  常住人口补录审批表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常住人口补录审批表</w:t>
      </w:r>
    </w:p>
    <w:tbl>
      <w:tblPr>
        <w:tblStyle w:val="6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408"/>
        <w:gridCol w:w="403"/>
        <w:gridCol w:w="635"/>
        <w:gridCol w:w="636"/>
        <w:gridCol w:w="278"/>
        <w:gridCol w:w="1424"/>
        <w:gridCol w:w="947"/>
        <w:gridCol w:w="547"/>
        <w:gridCol w:w="40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申请人姓名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申请人单位或地址</w:t>
            </w:r>
          </w:p>
        </w:tc>
        <w:tc>
          <w:tcPr>
            <w:tcW w:w="5046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落户人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与申请人关系</w:t>
            </w:r>
          </w:p>
        </w:tc>
        <w:tc>
          <w:tcPr>
            <w:tcW w:w="54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户</w:t>
            </w:r>
          </w:p>
          <w:p>
            <w:pPr>
              <w:jc w:val="lef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7492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随录人员称谓、姓名、出生年月</w:t>
            </w:r>
          </w:p>
        </w:tc>
        <w:tc>
          <w:tcPr>
            <w:tcW w:w="7492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补录原因</w:t>
            </w:r>
          </w:p>
        </w:tc>
        <w:tc>
          <w:tcPr>
            <w:tcW w:w="7492" w:type="dxa"/>
            <w:gridSpan w:val="10"/>
            <w:vAlign w:val="center"/>
          </w:tcPr>
          <w:p>
            <w:pPr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补录依据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（请在选择栏中）</w:t>
            </w:r>
          </w:p>
        </w:tc>
        <w:tc>
          <w:tcPr>
            <w:tcW w:w="308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常住人口信息表</w:t>
            </w:r>
          </w:p>
        </w:tc>
        <w:tc>
          <w:tcPr>
            <w:tcW w:w="441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308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户口簿</w:t>
            </w:r>
          </w:p>
        </w:tc>
        <w:tc>
          <w:tcPr>
            <w:tcW w:w="441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308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一代居民身份证/编码表</w:t>
            </w:r>
          </w:p>
        </w:tc>
        <w:tc>
          <w:tcPr>
            <w:tcW w:w="441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308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基层组织证明</w:t>
            </w:r>
          </w:p>
        </w:tc>
        <w:tc>
          <w:tcPr>
            <w:tcW w:w="441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308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迁移证、准迁证</w:t>
            </w:r>
          </w:p>
        </w:tc>
        <w:tc>
          <w:tcPr>
            <w:tcW w:w="441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308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派出所调查报告</w:t>
            </w:r>
          </w:p>
        </w:tc>
        <w:tc>
          <w:tcPr>
            <w:tcW w:w="441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308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调查访问笔录</w:t>
            </w:r>
          </w:p>
        </w:tc>
        <w:tc>
          <w:tcPr>
            <w:tcW w:w="441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308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其他有效材料</w:t>
            </w:r>
          </w:p>
        </w:tc>
        <w:tc>
          <w:tcPr>
            <w:tcW w:w="441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表 F.3  常住人口补录审批表（续）</w:t>
      </w: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ascii="黑体" w:hAnsi="黑体" w:eastAsia="黑体"/>
          <w:bCs/>
          <w:color w:val="auto"/>
          <w:szCs w:val="21"/>
        </w:rPr>
      </w:pPr>
    </w:p>
    <w:tbl>
      <w:tblPr>
        <w:tblStyle w:val="6"/>
        <w:tblpPr w:leftFromText="180" w:rightFromText="180" w:vertAnchor="text" w:horzAnchor="margin" w:tblpXSpec="center" w:tblpY="158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3685"/>
        <w:gridCol w:w="1884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民警调查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493" w:type="dxa"/>
            <w:gridSpan w:val="3"/>
            <w:vAlign w:val="center"/>
          </w:tcPr>
          <w:p>
            <w:pPr>
              <w:spacing w:line="360" w:lineRule="exact"/>
              <w:ind w:firstLine="3045" w:firstLineChars="145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 xml:space="preserve">责任民警：   </w:t>
            </w:r>
          </w:p>
          <w:p>
            <w:pPr>
              <w:spacing w:line="440" w:lineRule="exact"/>
              <w:ind w:firstLine="2835" w:firstLineChars="135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 xml:space="preserve">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派出所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808" w:type="dxa"/>
            <w:gridSpan w:val="2"/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所长：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（派出所户口专用章）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 xml:space="preserve"> 年 月  日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3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38"/>
                <w:sz w:val="21"/>
                <w:szCs w:val="21"/>
              </w:rPr>
              <w:t>公安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38"/>
                <w:sz w:val="21"/>
                <w:szCs w:val="21"/>
              </w:rPr>
              <w:t>审核</w:t>
            </w:r>
          </w:p>
        </w:tc>
        <w:tc>
          <w:tcPr>
            <w:tcW w:w="3685" w:type="dxa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ind w:right="42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 xml:space="preserve">治安（户政）大队（科）长签字：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 xml:space="preserve"> 年  月  日  </w:t>
            </w:r>
          </w:p>
        </w:tc>
        <w:tc>
          <w:tcPr>
            <w:tcW w:w="3808" w:type="dxa"/>
            <w:gridSpan w:val="2"/>
            <w:vAlign w:val="center"/>
          </w:tcPr>
          <w:p>
            <w:pPr>
              <w:ind w:firstLine="1050" w:firstLineChars="50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ind w:firstLine="1050" w:firstLineChars="50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pStyle w:val="2"/>
              <w:tabs>
                <w:tab w:val="left" w:pos="7380"/>
              </w:tabs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</w:rPr>
              <w:t xml:space="preserve">分管局领导签字：        </w:t>
            </w:r>
          </w:p>
          <w:p>
            <w:pPr>
              <w:ind w:firstLine="1050" w:firstLineChars="50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年  月  日（户口公章）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申请人/落户人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签名捺印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</w:p>
        </w:tc>
      </w:tr>
    </w:tbl>
    <w:p>
      <w:pPr>
        <w:spacing w:line="590" w:lineRule="exact"/>
        <w:jc w:val="center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表 F.4  户口入户审批表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户口入户审批表</w:t>
      </w:r>
    </w:p>
    <w:tbl>
      <w:tblPr>
        <w:tblStyle w:val="6"/>
        <w:tblW w:w="8769" w:type="dxa"/>
        <w:jc w:val="right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74"/>
        <w:gridCol w:w="759"/>
        <w:gridCol w:w="425"/>
        <w:gridCol w:w="404"/>
        <w:gridCol w:w="159"/>
        <w:gridCol w:w="540"/>
        <w:gridCol w:w="81"/>
        <w:gridCol w:w="461"/>
        <w:gridCol w:w="357"/>
        <w:gridCol w:w="482"/>
        <w:gridCol w:w="16"/>
        <w:gridCol w:w="657"/>
        <w:gridCol w:w="107"/>
        <w:gridCol w:w="1193"/>
        <w:gridCol w:w="137"/>
        <w:gridCol w:w="545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right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000000" w:sz="6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color="000000" w:sz="6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5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6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right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本县住址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right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要求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入户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人员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与申请人的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出 生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日 期</w:t>
            </w: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righ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righ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righ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righ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right"/>
        </w:trPr>
        <w:tc>
          <w:tcPr>
            <w:tcW w:w="1054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入户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理由</w:t>
            </w:r>
          </w:p>
        </w:tc>
        <w:tc>
          <w:tcPr>
            <w:tcW w:w="7715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right"/>
        </w:trPr>
        <w:tc>
          <w:tcPr>
            <w:tcW w:w="1054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要求入户所在居（村）委会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pacing w:val="147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pacing w:val="147"/>
                <w:sz w:val="24"/>
                <w:szCs w:val="24"/>
              </w:rPr>
              <w:t>年月日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要求入户所在地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派出所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32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  <w:spacing w:val="147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pacing w:val="147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auto"/>
                <w:spacing w:val="147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right"/>
        </w:trPr>
        <w:tc>
          <w:tcPr>
            <w:tcW w:w="1054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县公安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治安大队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35" w:firstLineChars="250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pacing w:val="147"/>
                <w:sz w:val="24"/>
                <w:szCs w:val="24"/>
              </w:rPr>
              <w:t>年月日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分管局领导审核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2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color w:val="auto"/>
                <w:spacing w:val="147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82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47"/>
                <w:sz w:val="24"/>
                <w:szCs w:val="24"/>
              </w:rPr>
              <w:t xml:space="preserve">       　　　　　　　　</w:t>
            </w:r>
          </w:p>
          <w:p>
            <w:pPr>
              <w:adjustRightInd w:val="0"/>
              <w:snapToGrid w:val="0"/>
              <w:ind w:firstLine="1068" w:firstLineChars="200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pacing w:val="147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right"/>
        </w:trPr>
        <w:tc>
          <w:tcPr>
            <w:tcW w:w="105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715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表 F.5  历年出生补录入户审批表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历年出生补录入户审批表</w:t>
      </w:r>
    </w:p>
    <w:p>
      <w:pPr>
        <w:ind w:left="-21" w:leftChars="-10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>派出所</w:t>
      </w:r>
      <w:r>
        <w:rPr>
          <w:rFonts w:hint="eastAsia" w:ascii="仿宋_GB2312" w:eastAsia="仿宋_GB2312"/>
          <w:color w:val="auto"/>
        </w:rPr>
        <w:t xml:space="preserve">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tbl>
      <w:tblPr>
        <w:tblStyle w:val="6"/>
        <w:tblW w:w="8957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516"/>
        <w:gridCol w:w="1392"/>
        <w:gridCol w:w="801"/>
        <w:gridCol w:w="217"/>
        <w:gridCol w:w="419"/>
        <w:gridCol w:w="1117"/>
        <w:gridCol w:w="658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父亲姓名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母亲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户别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落户人姓名</w:t>
            </w:r>
          </w:p>
        </w:tc>
        <w:tc>
          <w:tcPr>
            <w:tcW w:w="151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0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11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与申请人关系</w:t>
            </w:r>
          </w:p>
        </w:tc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随录人员称谓、姓名、出生年月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补录原因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楷体_GB2312" w:eastAsia="楷体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补录依据</w:t>
            </w:r>
          </w:p>
        </w:tc>
        <w:tc>
          <w:tcPr>
            <w:tcW w:w="3926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出生医学证明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szCs w:val="24"/>
              </w:rPr>
              <w:t>一胎生育证/再生一胎证/认定书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收（抱）养证明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结婚证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父母双方户籍材料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其它证明材料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民警调查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责任民警：  </w:t>
            </w:r>
          </w:p>
          <w:p>
            <w:pPr>
              <w:spacing w:line="360" w:lineRule="exact"/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年  月  日</w:t>
            </w:r>
          </w:p>
        </w:tc>
      </w:tr>
    </w:tbl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表 F.5（续）</w:t>
      </w:r>
    </w:p>
    <w:tbl>
      <w:tblPr>
        <w:tblStyle w:val="6"/>
        <w:tblW w:w="8957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177"/>
        <w:gridCol w:w="1319"/>
        <w:gridCol w:w="2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21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派出所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177" w:type="dxa"/>
            <w:tcBorders>
              <w:right w:val="nil"/>
            </w:tcBorders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所长签字： 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（派出所户口专用章）</w:t>
            </w:r>
          </w:p>
        </w:tc>
        <w:tc>
          <w:tcPr>
            <w:tcW w:w="36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年 月  日 （公章）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21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县公安局审核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治安（户政）负责人签字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3672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分管局领导签字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108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3177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申请人/落户人签名捺印</w:t>
            </w:r>
          </w:p>
        </w:tc>
        <w:tc>
          <w:tcPr>
            <w:tcW w:w="2353" w:type="dxa"/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108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77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5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表 F6  分户审批表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分户审批表</w:t>
      </w:r>
    </w:p>
    <w:tbl>
      <w:tblPr>
        <w:tblStyle w:val="6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957"/>
        <w:gridCol w:w="67"/>
        <w:gridCol w:w="349"/>
        <w:gridCol w:w="375"/>
        <w:gridCol w:w="317"/>
        <w:gridCol w:w="394"/>
        <w:gridCol w:w="449"/>
        <w:gridCol w:w="172"/>
        <w:gridCol w:w="170"/>
        <w:gridCol w:w="670"/>
        <w:gridCol w:w="420"/>
        <w:gridCol w:w="166"/>
        <w:gridCol w:w="199"/>
        <w:gridCol w:w="1283"/>
        <w:gridCol w:w="580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申请人姓名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908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本现住址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要求分户人员基本情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与申请人的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tabs>
                <w:tab w:val="left" w:pos="751"/>
              </w:tabs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分户理由</w:t>
            </w:r>
          </w:p>
        </w:tc>
        <w:tc>
          <w:tcPr>
            <w:tcW w:w="7653" w:type="dxa"/>
            <w:gridSpan w:val="16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</w:t>
            </w: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（签名）</w:t>
            </w: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要求分户人所在居（村）委会意见</w:t>
            </w:r>
          </w:p>
        </w:tc>
        <w:tc>
          <w:tcPr>
            <w:tcW w:w="3080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要求分户人所在地派出所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331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653" w:type="dxa"/>
            <w:gridSpan w:val="16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3600"/>
        </w:tabs>
        <w:adjustRightInd w:val="0"/>
        <w:snapToGrid w:val="0"/>
        <w:ind w:left="84" w:right="124" w:rightChars="59" w:hanging="84" w:hangingChars="40"/>
        <w:jc w:val="center"/>
        <w:rPr>
          <w:rFonts w:hint="eastAsia" w:ascii="黑体" w:hAnsi="黑体" w:eastAsia="黑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表 F7  户口迁移审批表</w:t>
      </w:r>
    </w:p>
    <w:p>
      <w:pPr>
        <w:widowControl/>
        <w:jc w:val="center"/>
        <w:textAlignment w:val="center"/>
        <w:rPr>
          <w:rFonts w:ascii="黑体" w:hAnsi="宋体" w:eastAsia="黑体" w:cs="黑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户口迁移申请表</w:t>
      </w:r>
    </w:p>
    <w:tbl>
      <w:tblPr>
        <w:tblStyle w:val="6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"/>
        <w:gridCol w:w="800"/>
        <w:gridCol w:w="995"/>
        <w:gridCol w:w="261"/>
        <w:gridCol w:w="842"/>
        <w:gridCol w:w="728"/>
        <w:gridCol w:w="378"/>
        <w:gridCol w:w="246"/>
        <w:gridCol w:w="1421"/>
        <w:gridCol w:w="297"/>
        <w:gridCol w:w="289"/>
        <w:gridCol w:w="1003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申请人姓名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职业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落户住址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申请入户派出所</w:t>
            </w:r>
          </w:p>
        </w:tc>
        <w:tc>
          <w:tcPr>
            <w:tcW w:w="46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申请迁户人员情况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关系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公民身份证号码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原户口所在地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迁移理由</w:t>
            </w:r>
          </w:p>
        </w:tc>
        <w:tc>
          <w:tcPr>
            <w:tcW w:w="8617" w:type="dxa"/>
            <w:gridSpan w:val="1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617" w:type="dxa"/>
            <w:gridSpan w:val="1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签名</w:t>
            </w:r>
          </w:p>
        </w:tc>
        <w:tc>
          <w:tcPr>
            <w:tcW w:w="8617" w:type="dxa"/>
            <w:gridSpan w:val="1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 xml:space="preserve"> 我所提交的证明材料真实、有效、合法，并自愿承担由此带来的法律责任。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 xml:space="preserve">                              签名（捺印）：              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617" w:type="dxa"/>
            <w:gridSpan w:val="1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617" w:type="dxa"/>
            <w:gridSpan w:val="1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派出所户籍民警审批意见</w:t>
            </w:r>
          </w:p>
        </w:tc>
        <w:tc>
          <w:tcPr>
            <w:tcW w:w="3626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派出所领导审批意见</w:t>
            </w:r>
          </w:p>
        </w:tc>
        <w:tc>
          <w:tcPr>
            <w:tcW w:w="4367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367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367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 xml:space="preserve"> 审批（核）人（签字盖章）：</w:t>
            </w:r>
          </w:p>
        </w:tc>
        <w:tc>
          <w:tcPr>
            <w:tcW w:w="6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367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 xml:space="preserve">      审批人（签字盖章）：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 xml:space="preserve">       年   月    日</w:t>
            </w:r>
          </w:p>
        </w:tc>
        <w:tc>
          <w:tcPr>
            <w:tcW w:w="6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 xml:space="preserve">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8617" w:type="dxa"/>
            <w:gridSpan w:val="1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340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617" w:type="dxa"/>
            <w:gridSpan w:val="12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outlineLvl w:val="1"/>
        <w:rPr>
          <w:rFonts w:hint="eastAsia" w:ascii="黑体" w:hAnsi="黑体" w:eastAsia="黑体"/>
          <w:color w:val="auto"/>
          <w:sz w:val="24"/>
          <w:szCs w:val="24"/>
          <w:lang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701" w:right="1417" w:bottom="1701" w:left="1417" w:header="1134" w:footer="1134" w:gutter="0"/>
          <w:pgNumType w:fmt="numberInDash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154933248" behindDoc="1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6352540</wp:posOffset>
          </wp:positionV>
          <wp:extent cx="5769610" cy="396240"/>
          <wp:effectExtent l="0" t="0" r="2540" b="3810"/>
          <wp:wrapNone/>
          <wp:docPr id="10" name="图片 10" descr="文件选编下边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文件选编下边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961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3935534080" behindDoc="1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130810</wp:posOffset>
          </wp:positionV>
          <wp:extent cx="5724525" cy="396240"/>
          <wp:effectExtent l="0" t="0" r="9525" b="3810"/>
          <wp:wrapNone/>
          <wp:docPr id="11" name="图片 11" descr="文件选编下边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文件选编下边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452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1549445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9pt;height:144pt;width:144pt;mso-position-horizontal:outside;mso-position-horizontal-relative:margin;mso-wrap-style:none;z-index:-2140022784;mso-width-relative:page;mso-height-relative:page;" filled="f" stroked="f" coordsize="21600,21600" o:gfxdata="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qSIKdIAAAAGAQAADwAAAAAAAAABACAA&#10;AAAiAAAAZHJzL2Rvd25yZXYueG1sUEsBAhQAFAAAAAgAh07iQEiTvZETAgAAFQQAAA4AAAAAAAAA&#10;AQAgAAAAI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 w:eastAsiaTheme="minorEastAsia"/>
        <w:lang w:eastAsia="zh-CN"/>
      </w:rPr>
    </w:pPr>
  </w:p>
  <w:p>
    <w:pPr>
      <w:pStyle w:val="3"/>
      <w:rPr>
        <w:rFonts w:hint="eastAsia" w:eastAsiaTheme="minorEastAsia"/>
        <w:lang w:eastAsia="zh-CN"/>
      </w:rPr>
    </w:pPr>
  </w:p>
  <w:p>
    <w:pPr>
      <w:pStyle w:val="3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0"/>
      <w:ind w:firstLine="0" w:firstLineChars="0"/>
      <w:jc w:val="left"/>
      <w:textAlignment w:val="auto"/>
      <w:outlineLvl w:val="9"/>
      <w:rPr>
        <w:rFonts w:hint="eastAsia" w:asciiTheme="minorEastAsia" w:hAnsiTheme="minorEastAsia" w:eastAsiaTheme="minorEastAsia" w:cstheme="minorEastAsia"/>
      </w:rPr>
    </w:pPr>
    <w:r>
      <w:rPr>
        <w:rFonts w:hint="eastAsia" w:asciiTheme="minorEastAsia" w:hAnsiTheme="minorEastAsia" w:eastAsiaTheme="minorEastAsia" w:cstheme="minorEastAsia"/>
        <w:lang w:eastAsia="zh-CN"/>
      </w:rPr>
      <w:drawing>
        <wp:anchor distT="0" distB="0" distL="114300" distR="114300" simplePos="0" relativeHeight="69737472" behindDoc="1" locked="0" layoutInCell="1" allowOverlap="1">
          <wp:simplePos x="0" y="0"/>
          <wp:positionH relativeFrom="column">
            <wp:posOffset>229870</wp:posOffset>
          </wp:positionH>
          <wp:positionV relativeFrom="paragraph">
            <wp:posOffset>109855</wp:posOffset>
          </wp:positionV>
          <wp:extent cx="5507990" cy="396240"/>
          <wp:effectExtent l="0" t="0" r="16510" b="3810"/>
          <wp:wrapNone/>
          <wp:docPr id="15" name="图片 15" descr="工作流程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工作流程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799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0"/>
      <w:ind w:firstLine="0" w:firstLineChars="0"/>
      <w:jc w:val="left"/>
      <w:textAlignment w:val="auto"/>
      <w:outlineLvl w:val="9"/>
    </w:pPr>
    <w:r>
      <w:rPr>
        <w:rFonts w:hint="eastAsia" w:asciiTheme="minorEastAsia" w:hAnsiTheme="minorEastAsia" w:eastAsiaTheme="minorEastAsia" w:cstheme="minorEastAsia"/>
      </w:rPr>
      <w:t xml:space="preserve">T/PLZW </w:t>
    </w:r>
    <w:r>
      <w:rPr>
        <w:rFonts w:hint="eastAsia" w:asciiTheme="minorEastAsia" w:hAnsiTheme="minorEastAsia" w:eastAsiaTheme="minorEastAsia" w:cstheme="minorEastAsia"/>
        <w:lang w:val="en-US" w:eastAsia="zh-CN"/>
      </w:rPr>
      <w:t>414</w:t>
    </w:r>
    <w:r>
      <w:rPr>
        <w:rFonts w:hint="eastAsia" w:asciiTheme="minorEastAsia" w:hAnsiTheme="minorEastAsia" w:eastAsiaTheme="minorEastAsia" w:cstheme="minorEastAsia"/>
      </w:rPr>
      <w:t>—</w:t>
    </w:r>
    <w:r>
      <w:rPr>
        <w:rFonts w:hint="eastAsia" w:asciiTheme="minorEastAsia" w:hAnsiTheme="minorEastAsia" w:eastAsiaTheme="minorEastAsia" w:cstheme="minorEastAsia"/>
      </w:rPr>
      <w:fldChar w:fldCharType="begin">
        <w:ffData>
          <w:name w:val="StdNo2"/>
          <w:enabled/>
          <w:calcOnExit w:val="0"/>
          <w:textInput>
            <w:default w:val="XXXX"/>
            <w:maxLength w:val="4"/>
          </w:textInput>
        </w:ffData>
      </w:fldChar>
    </w:r>
    <w:r>
      <w:rPr>
        <w:rFonts w:hint="eastAsia" w:asciiTheme="minorEastAsia" w:hAnsiTheme="minorEastAsia" w:eastAsiaTheme="minorEastAsia" w:cstheme="minorEastAsia"/>
      </w:rPr>
      <w:instrText xml:space="preserve"> FORMTEXT </w:instrText>
    </w:r>
    <w:r>
      <w:rPr>
        <w:rFonts w:hint="eastAsia" w:asciiTheme="minorEastAsia" w:hAnsiTheme="minorEastAsia" w:eastAsiaTheme="minorEastAsia" w:cstheme="minorEastAsia"/>
      </w:rPr>
      <w:fldChar w:fldCharType="separate"/>
    </w:r>
    <w:r>
      <w:rPr>
        <w:rFonts w:hint="eastAsia" w:asciiTheme="minorEastAsia" w:hAnsiTheme="minorEastAsia" w:eastAsiaTheme="minorEastAsia" w:cstheme="minorEastAsia"/>
      </w:rPr>
      <w:t>201</w:t>
    </w:r>
    <w:r>
      <w:rPr>
        <w:rFonts w:hint="eastAsia" w:asciiTheme="minorEastAsia" w:hAnsiTheme="minorEastAsia" w:eastAsiaTheme="minorEastAsia" w:cstheme="minorEastAsia"/>
      </w:rPr>
      <w:fldChar w:fldCharType="end"/>
    </w:r>
    <w:r>
      <w:rPr>
        <w:rFonts w:hint="eastAsia" w:asciiTheme="minorEastAsia" w:hAnsiTheme="minorEastAsia" w:eastAsiaTheme="minorEastAsia" w:cstheme="minorEastAsia"/>
      </w:rPr>
      <w:t>8</w:t>
    </w:r>
  </w:p>
  <w:p>
    <w:pPr>
      <w:pStyle w:val="4"/>
      <w:rPr>
        <w:rFonts w:hint="eastAsia" w:eastAsiaTheme="minorEastAsia"/>
        <w:lang w:eastAsia="zh-CN"/>
      </w:rPr>
    </w:pPr>
  </w:p>
  <w:p>
    <w:pPr>
      <w:pStyle w:val="4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0"/>
      <w:ind w:firstLine="0" w:firstLineChars="0"/>
      <w:jc w:val="right"/>
      <w:textAlignment w:val="auto"/>
      <w:outlineLvl w:val="9"/>
      <w:rPr>
        <w:rFonts w:hint="eastAsia" w:asciiTheme="minorEastAsia" w:hAnsiTheme="minorEastAsia" w:eastAsiaTheme="minorEastAsia" w:cstheme="minorEastAsia"/>
      </w:rPr>
    </w:pP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0"/>
      <w:ind w:firstLine="0" w:firstLineChars="0"/>
      <w:jc w:val="right"/>
      <w:textAlignment w:val="auto"/>
      <w:outlineLvl w:val="9"/>
    </w:pPr>
    <w:r>
      <w:rPr>
        <w:rFonts w:hint="eastAsia" w:asciiTheme="minorEastAsia" w:hAnsiTheme="minorEastAsia" w:eastAsiaTheme="minorEastAsia" w:cstheme="minorEastAsia"/>
      </w:rPr>
      <w:t xml:space="preserve">T/PLZW </w:t>
    </w:r>
    <w:r>
      <w:rPr>
        <w:rFonts w:hint="eastAsia" w:asciiTheme="minorEastAsia" w:hAnsiTheme="minorEastAsia" w:eastAsiaTheme="minorEastAsia" w:cstheme="minorEastAsia"/>
        <w:lang w:val="en-US" w:eastAsia="zh-CN"/>
      </w:rPr>
      <w:t>414</w:t>
    </w:r>
    <w:r>
      <w:rPr>
        <w:rFonts w:hint="eastAsia" w:asciiTheme="minorEastAsia" w:hAnsiTheme="minorEastAsia" w:eastAsiaTheme="minorEastAsia" w:cstheme="minorEastAsia"/>
      </w:rPr>
      <w:t>—</w:t>
    </w:r>
    <w:r>
      <w:rPr>
        <w:rFonts w:hint="eastAsia" w:asciiTheme="minorEastAsia" w:hAnsiTheme="minorEastAsia" w:eastAsiaTheme="minorEastAsia" w:cstheme="minorEastAsia"/>
      </w:rPr>
      <w:fldChar w:fldCharType="begin">
        <w:ffData>
          <w:name w:val="StdNo2"/>
          <w:enabled/>
          <w:calcOnExit w:val="0"/>
          <w:textInput>
            <w:default w:val="XXXX"/>
            <w:maxLength w:val="4"/>
          </w:textInput>
        </w:ffData>
      </w:fldChar>
    </w:r>
    <w:r>
      <w:rPr>
        <w:rFonts w:hint="eastAsia" w:asciiTheme="minorEastAsia" w:hAnsiTheme="minorEastAsia" w:eastAsiaTheme="minorEastAsia" w:cstheme="minorEastAsia"/>
      </w:rPr>
      <w:instrText xml:space="preserve"> FORMTEXT </w:instrText>
    </w:r>
    <w:r>
      <w:rPr>
        <w:rFonts w:hint="eastAsia" w:asciiTheme="minorEastAsia" w:hAnsiTheme="minorEastAsia" w:eastAsiaTheme="minorEastAsia" w:cstheme="minorEastAsia"/>
      </w:rPr>
      <w:fldChar w:fldCharType="separate"/>
    </w:r>
    <w:r>
      <w:rPr>
        <w:rFonts w:hint="eastAsia" w:asciiTheme="minorEastAsia" w:hAnsiTheme="minorEastAsia" w:eastAsiaTheme="minorEastAsia" w:cstheme="minorEastAsia"/>
      </w:rPr>
      <w:t>201</w:t>
    </w:r>
    <w:r>
      <w:rPr>
        <w:rFonts w:hint="eastAsia" w:asciiTheme="minorEastAsia" w:hAnsiTheme="minorEastAsia" w:eastAsiaTheme="minorEastAsia" w:cstheme="minorEastAsia"/>
      </w:rPr>
      <w:fldChar w:fldCharType="end"/>
    </w:r>
    <w:r>
      <w:rPr>
        <w:rFonts w:hint="eastAsia" w:asciiTheme="minorEastAsia" w:hAnsiTheme="minorEastAsia" w:eastAsiaTheme="minorEastAsia" w:cstheme="minorEastAsia"/>
      </w:rPr>
      <w:t>8</w:t>
    </w:r>
  </w:p>
  <w:p>
    <w:pPr>
      <w:pStyle w:val="4"/>
    </w:pPr>
    <w:r>
      <w:rPr>
        <w:rFonts w:hint="eastAsia" w:asciiTheme="minorEastAsia" w:hAnsiTheme="minorEastAsia" w:eastAsiaTheme="minorEastAsia" w:cstheme="minorEastAsia"/>
        <w:lang w:eastAsia="zh-CN"/>
      </w:rPr>
      <w:drawing>
        <wp:anchor distT="0" distB="0" distL="114300" distR="114300" simplePos="0" relativeHeight="2131966976" behindDoc="1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-231775</wp:posOffset>
          </wp:positionV>
          <wp:extent cx="5507990" cy="396240"/>
          <wp:effectExtent l="0" t="0" r="16510" b="3810"/>
          <wp:wrapNone/>
          <wp:docPr id="28" name="图片 28" descr="工作流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28" descr="工作流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799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upperLetter"/>
      <w:pStyle w:val="8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21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1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24A7"/>
    <w:rsid w:val="421724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rPr>
      <w:i/>
      <w:iCs/>
      <w:color w:val="000000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附录表标号"/>
    <w:basedOn w:val="1"/>
    <w:next w:val="7"/>
    <w:qFormat/>
    <w:uiPriority w:val="0"/>
    <w:pPr>
      <w:numPr>
        <w:ilvl w:val="0"/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9">
    <w:name w:val="章标题"/>
    <w:next w:val="7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封面标准号2"/>
    <w:qFormat/>
    <w:uiPriority w:val="0"/>
    <w:pPr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emf"/><Relationship Id="rId23" Type="http://schemas.openxmlformats.org/officeDocument/2006/relationships/oleObject" Target="embeddings/oleObject8.bin"/><Relationship Id="rId22" Type="http://schemas.openxmlformats.org/officeDocument/2006/relationships/image" Target="media/image9.wmf"/><Relationship Id="rId21" Type="http://schemas.openxmlformats.org/officeDocument/2006/relationships/oleObject" Target="embeddings/oleObject7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7.wmf"/><Relationship Id="rId17" Type="http://schemas.openxmlformats.org/officeDocument/2006/relationships/oleObject" Target="embeddings/oleObject5.bin"/><Relationship Id="rId16" Type="http://schemas.openxmlformats.org/officeDocument/2006/relationships/image" Target="media/image6.emf"/><Relationship Id="rId15" Type="http://schemas.openxmlformats.org/officeDocument/2006/relationships/image" Target="media/image5.emf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emf"/><Relationship Id="rId11" Type="http://schemas.openxmlformats.org/officeDocument/2006/relationships/oleObject" Target="embeddings/oleObject3.bin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2018-08-29T08:55:00Z</dcterms:created>
  <dc:creator>轻雨飘摇</dc:creator>
  <cp:lastModifiedBy>轻雨飘摇</cp:lastModifiedBy>
  <dcterms:modified xsi:type="dcterms:W3CDTF">2018-08-29T08:57:02Z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