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618730"/>
            <wp:effectExtent l="0" t="0" r="9525" b="1270"/>
            <wp:docPr id="1" name="图片 1" descr="QQ图片2018050808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5080837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357110"/>
            <wp:effectExtent l="0" t="0" r="10795" b="15240"/>
            <wp:docPr id="2" name="图片 2" descr="QQ图片2018050808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805080837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35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350760"/>
            <wp:effectExtent l="0" t="0" r="10795" b="2540"/>
            <wp:docPr id="3" name="图片 3" descr="QQ图片2018050808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805080837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35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3166F"/>
    <w:rsid w:val="20B316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2018-05-08T00:38:00Z</dcterms:created>
  <dc:creator>心刺</dc:creator>
  <cp:lastModifiedBy>心刺</cp:lastModifiedBy>
  <dcterms:modified xsi:type="dcterms:W3CDTF">2018-05-08T00:39:36Z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