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72" w:rsidRDefault="00B62E72">
      <w:pPr>
        <w:jc w:val="center"/>
        <w:rPr>
          <w:rFonts w:ascii="黑体" w:eastAsia="黑体" w:hAnsi="黑体" w:cs="黑体"/>
          <w:sz w:val="44"/>
          <w:szCs w:val="44"/>
        </w:rPr>
      </w:pPr>
    </w:p>
    <w:p w:rsidR="00B62E72" w:rsidRDefault="00B62E7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临时居民身份证办理流程图</w:t>
      </w:r>
    </w:p>
    <w:p w:rsidR="00B62E72" w:rsidRDefault="00B62E72">
      <w:pPr>
        <w:jc w:val="center"/>
      </w:pPr>
    </w:p>
    <w:p w:rsidR="00B62E72" w:rsidRDefault="00B62E72"/>
    <w:p w:rsidR="00B62E72" w:rsidRDefault="00B62E72">
      <w:r>
        <w:rPr>
          <w:noProof/>
        </w:rPr>
        <w:pict>
          <v:rect id="文本框 2" o:spid="_x0000_s1026" style="position:absolute;left:0;text-align:left;margin-left:63.35pt;margin-top:.25pt;width:332.85pt;height:56.95pt;flip:x;z-index:251648512" o:gfxdata="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epHYAAAACAEAAA8AAAAAAAAAAQAgAAAAIgAAAGRycy9kb3ducmV2LnhtbFBLAQIUABQA&#10;AAAIAIdO4kA7ZxfS8AEAAOkDAAAOAAAAAAAAAAEAIAAAACcBAABkcnMvZTJvRG9jLnhtbFBLBQYA&#10;AAAABgAGAFkBAACJBQAAAAA=&#10;" strokeweight="1.5pt">
            <v:textbox>
              <w:txbxContent>
                <w:p w:rsidR="00B62E72" w:rsidRDefault="00B62E72">
                  <w:pPr>
                    <w:spacing w:line="320" w:lineRule="exact"/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112"/>
                      <w:szCs w:val="1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2"/>
                      <w:szCs w:val="30"/>
                    </w:rPr>
                    <w:t>申请人提出申请</w:t>
                  </w:r>
                </w:p>
                <w:p w:rsidR="00B62E72" w:rsidRDefault="00B62E72">
                  <w:pPr>
                    <w:spacing w:line="320" w:lineRule="exac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112"/>
                      <w:szCs w:val="112"/>
                    </w:rPr>
                  </w:pPr>
                </w:p>
                <w:p w:rsidR="00B62E72" w:rsidRDefault="00B62E72">
                  <w:pPr>
                    <w:spacing w:line="320" w:lineRule="exact"/>
                    <w:jc w:val="left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2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  <w:t>(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8"/>
                      <w:szCs w:val="28"/>
                    </w:rPr>
                    <w:t>持已办理本省二代身份证的收费票据、居民户口薄</w:t>
                  </w:r>
                  <w:r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  <w:t>)</w:t>
                  </w:r>
                </w:p>
                <w:p w:rsidR="00B62E72" w:rsidRDefault="00B62E72">
                  <w:pPr>
                    <w:spacing w:line="600" w:lineRule="auto"/>
                    <w:jc w:val="center"/>
                    <w:rPr>
                      <w:color w:val="000000"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 w:rsidR="00B62E72" w:rsidRDefault="00B62E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55pt;margin-top:12.15pt;width:.75pt;height:96pt;z-index:251663872" o:gfxdata="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4XEV0gAAAAYBAAAPAAAAAAAAAAEAIAAAACIAAABkcnMvZG93bnJldi54bWxQSwECFAAUAAAACACH&#10;TuJABjyOs/EBAACwAwAADgAAAAAAAAABACAAAAAhAQAAZHJzL2Uyb0RvYy54bWxQSwUGAAAAAAYA&#10;BgBZAQAAhAUAAAAA&#10;" strokeweight="1.5pt"/>
        </w:pict>
      </w:r>
      <w:r>
        <w:rPr>
          <w:noProof/>
        </w:rPr>
        <w:pict>
          <v:shape id="_x0000_s1028" type="#_x0000_t32" style="position:absolute;left:0;text-align:left;margin-left:2.55pt;margin-top:11.4pt;width:61.1pt;height:1.5pt;flip:y;z-index:251662848" o:gfxdata="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T/4utYAAAAHAQAADwAAAAAAAAABACAAAAAiAAAAZHJzL2Rvd25y&#10;ZXYueG1sUEsBAhQAFAAAAAgAh07iQERFdwQAAgAAuwMAAA4AAAAAAAAAAQAgAAAAJQEAAGRycy9l&#10;Mm9Eb2MueG1sUEsFBgAAAAAGAAYAWQEAAJcFAAAAAA==&#10;" strokeweight="1.5pt">
            <v:stroke endarrow="open"/>
          </v:shape>
        </w:pict>
      </w:r>
    </w:p>
    <w:p w:rsidR="00B62E72" w:rsidRDefault="00B62E72"/>
    <w:p w:rsidR="00B62E72" w:rsidRDefault="00B62E72">
      <w:r>
        <w:rPr>
          <w:noProof/>
        </w:rPr>
        <w:pict>
          <v:shape id="_x0000_s1029" type="#_x0000_t32" style="position:absolute;left:0;text-align:left;margin-left:224.15pt;margin-top:11.7pt;width:.75pt;height:50.1pt;z-index:251649536" o:gfxdata="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7VvudkAAAAKAQAADwAAAAAAAAABACAAAAAiAAAAZHJzL2Rvd25yZXYueG1sUEsBAhQAFAAAAAgA&#10;h07iQE3D+HDrAQAAogMAAA4AAAAAAAAAAQAgAAAAKAEAAGRycy9lMm9Eb2MueG1sUEsFBgAAAAAG&#10;AAYAWQEAAIUFAAAAAA==&#10;" strokeweight="1.5pt">
            <v:stroke endarrow="open"/>
          </v:shape>
        </w:pict>
      </w:r>
    </w:p>
    <w:p w:rsidR="00B62E72" w:rsidRDefault="00B62E72">
      <w:pPr>
        <w:jc w:val="center"/>
      </w:pPr>
    </w:p>
    <w:p w:rsidR="00B62E72" w:rsidRDefault="00B62E72">
      <w:r>
        <w:rPr>
          <w:noProof/>
        </w:rPr>
        <w:pict>
          <v:rect id="_x0000_s1030" style="position:absolute;left:0;text-align:left;margin-left:16.7pt;margin-top:9.75pt;width:101.75pt;height:36.9pt;z-index:251655680" o:gfxdata="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tKYarWAAAACgEAAA8AAAAAAAAAAQAgAAAAIgAAAGRycy9kb3ducmV2LnhtbFBL&#10;AQIUABQAAAAIAIdO4kCEcbJO+AEAAOwDAAAOAAAAAAAAAAEAIAAAACUBAABkcnMvZTJvRG9jLnht&#10;bFBLBQYAAAAABgAGAFkBAACPBQAAAAA=&#10;" strokecolor="white" strokeweight=".5pt">
            <v:textbox>
              <w:txbxContent>
                <w:p w:rsidR="00B62E72" w:rsidRDefault="00B62E72">
                  <w:pPr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申请材料不齐全或不符合法定条件</w:t>
                  </w:r>
                </w:p>
              </w:txbxContent>
            </v:textbox>
          </v:rect>
        </w:pict>
      </w:r>
    </w:p>
    <w:p w:rsidR="00B62E72" w:rsidRDefault="00B62E72">
      <w:r>
        <w:rPr>
          <w:noProof/>
        </w:rPr>
        <w:pict>
          <v:rect id="_x0000_s1031" style="position:absolute;left:0;text-align:left;margin-left:121.7pt;margin-top:14.3pt;width:191.95pt;height:72.8pt;flip:x;z-index:251650560" o:gfxdata="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bszFzZAAAACgEAAA8AAAAAAAAAAQAgAAAAIgAAAGRycy9kb3du&#10;cmV2LnhtbFBLAQIUABQAAAAIAIdO4kASUgIv/gEAAPUDAAAOAAAAAAAAAAEAIAAAACgBAABkcnMv&#10;ZTJvRG9jLnhtbFBLBQYAAAAABgAGAFkBAACYBQAAAAA=&#10;" strokeweight="1.5pt">
            <v:textbox>
              <w:txbxContent>
                <w:p w:rsidR="00B62E72" w:rsidRDefault="00B62E7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受理</w:t>
                  </w:r>
                </w:p>
                <w:p w:rsidR="00B62E72" w:rsidRDefault="00B62E72">
                  <w:pPr>
                    <w:spacing w:line="400" w:lineRule="exact"/>
                    <w:jc w:val="left"/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  <w:t>(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8"/>
                      <w:szCs w:val="28"/>
                    </w:rPr>
                    <w:t>县政务服务中心公安窗口、姚伏派出所、陶乐派出所</w:t>
                  </w:r>
                  <w:r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文本框 17" o:spid="_x0000_s1032" style="position:absolute;left:0;text-align:left;margin-left:316.7pt;margin-top:11.6pt;width:58.25pt;height:37.8pt;z-index:251653632" o:gfxdata="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mmUmHW&#10;AAAACAEAAA8AAAAAAAAAAQAgAAAAIgAAAGRycy9kb3ducmV2LnhtbFBLAQIUABQAAAAIAIdO4kB6&#10;pr6I6QEAAN4DAAAOAAAAAAAAAAEAIAAAACUBAABkcnMvZTJvRG9jLnhtbFBLBQYAAAAABgAGAFkB&#10;AACABQAAAAA=&#10;" strokecolor="white" strokeweight=".5pt">
            <v:textbox>
              <w:txbxContent>
                <w:p w:rsidR="00B62E72" w:rsidRDefault="00B62E72">
                  <w:pPr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不符合法</w:t>
                  </w:r>
                  <w:r>
                    <w:rPr>
                      <w:rFonts w:ascii="仿宋_GB2312" w:eastAsia="仿宋_GB2312" w:hAnsi="仿宋_GB2312" w:cs="仿宋_GB2312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定条件</w:t>
                  </w:r>
                </w:p>
              </w:txbxContent>
            </v:textbox>
          </v:rect>
        </w:pict>
      </w:r>
    </w:p>
    <w:p w:rsidR="00B62E72" w:rsidRDefault="00B62E72">
      <w:pPr>
        <w:tabs>
          <w:tab w:val="left" w:pos="6538"/>
        </w:tabs>
      </w:pPr>
      <w:r>
        <w:tab/>
      </w:r>
    </w:p>
    <w:p w:rsidR="00B62E72" w:rsidRDefault="00B62E72">
      <w:pPr>
        <w:tabs>
          <w:tab w:val="left" w:pos="2503"/>
        </w:tabs>
      </w:pPr>
      <w:r>
        <w:rPr>
          <w:noProof/>
        </w:rPr>
        <w:pict>
          <v:rect id="_x0000_s1033" style="position:absolute;left:0;text-align:left;margin-left:-60.45pt;margin-top:.35pt;width:112.35pt;height:49.3pt;flip:x;z-index:251652608" o:gfxdata="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qURXXAAAACAEAAA8AAAAAAAAAAQAgAAAAIgAAAGRycy9k&#10;b3ducmV2LnhtbFBLAQIUABQAAAAIAIdO4kBNd5Y0AwIAAPUDAAAOAAAAAAAAAAEAIAAAACYBAABk&#10;cnMvZTJvRG9jLnhtbFBLBQYAAAAABgAGAFkBAACbBQAAAAA=&#10;" strokeweight="1.5pt">
            <v:textbox>
              <w:txbxContent>
                <w:p w:rsidR="00B62E72" w:rsidRDefault="00B62E7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一次性告知申请人补全材料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378.3pt;margin-top:9.85pt;width:95.8pt;height:38.9pt;flip:x;z-index:251651584" o:gfxdata="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9Wfxn2QAAAAkBAAAPAAAAAAAAAAEAIAAAACIAAABkcnMvZG93&#10;bnJldi54bWxQSwECFAAUAAAACACHTuJAU/JiKv8BAAD1AwAADgAAAAAAAAABACAAAAAoAQAAZHJz&#10;L2Uyb0RvYy54bWxQSwUGAAAAAAYABgBZAQAAmQUAAAAA&#10;" strokeweight="1.5pt">
            <v:textbox>
              <w:txbxContent>
                <w:p w:rsidR="00B62E72" w:rsidRDefault="00B62E72">
                  <w:pPr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不予受理</w:t>
                  </w:r>
                </w:p>
              </w:txbxContent>
            </v:textbox>
          </v:rect>
        </w:pict>
      </w:r>
      <w:r>
        <w:tab/>
      </w:r>
    </w:p>
    <w:p w:rsidR="00B62E72" w:rsidRDefault="00B62E72">
      <w:pPr>
        <w:tabs>
          <w:tab w:val="left" w:pos="6283"/>
          <w:tab w:val="right" w:pos="8306"/>
        </w:tabs>
        <w:jc w:val="left"/>
      </w:pPr>
      <w:r>
        <w:rPr>
          <w:noProof/>
        </w:rPr>
        <w:pict>
          <v:shape id="_x0000_s1035" type="#_x0000_t32" style="position:absolute;margin-left:51.3pt;margin-top:9.6pt;width:67.5pt;height:1.5pt;z-index:251665920" o:gfxdata="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xl+adYAAAAJAQAADwAAAAAAAAABACAAAAAiAAAAZHJzL2Rvd25yZXYueG1sUEsBAhQA&#10;FAAAAAgAh07iQOkDOKv0AQAArwMAAA4AAAAAAAAAAQAgAAAAJQEAAGRycy9lMm9Eb2MueG1sUEsF&#10;BgAAAAAGAAYAWQEAAIsFAAAAAA==&#10;" strokeweight="1.5pt">
            <v:stroke startarrow="open"/>
          </v:shape>
        </w:pict>
      </w:r>
      <w:r>
        <w:rPr>
          <w:noProof/>
        </w:rPr>
        <w:pict>
          <v:shape id="_x0000_s1036" type="#_x0000_t32" style="position:absolute;margin-left:315.3pt;margin-top:11.1pt;width:63.75pt;height:.3pt;flip:y;z-index:251664896" o:gfxdata="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/wXA1wAAAAkBAAAPAAAAAAAAAAEAIAAAACIAAABkcnMvZG93&#10;bnJldi54bWxQSwECFAAUAAAACACHTuJAzy0cUQECAAC6AwAADgAAAAAAAAABACAAAAAmAQAAZHJz&#10;L2Uyb0RvYy54bWxQSwUGAAAAAAYABgBZAQAAmQUAAAAA&#10;" strokeweight="1.5pt">
            <v:stroke endarrow="open"/>
          </v:shape>
        </w:pict>
      </w:r>
      <w:r>
        <w:tab/>
      </w:r>
      <w:r>
        <w:tab/>
      </w:r>
    </w:p>
    <w:p w:rsidR="00B62E72" w:rsidRDefault="00B62E72"/>
    <w:p w:rsidR="00B62E72" w:rsidRDefault="00B62E72">
      <w:r>
        <w:rPr>
          <w:noProof/>
        </w:rPr>
        <w:pict>
          <v:shape id="_x0000_s1037" type="#_x0000_t32" style="position:absolute;left:0;text-align:left;margin-left:227.15pt;margin-top:10.95pt;width:.4pt;height:63.45pt;flip:x;z-index:251656704" o:gfxdata="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18wWdgAAAAKAQAADwAAAAAAAAABACAAAAAiAAAAZHJzL2Rvd25y&#10;ZXYueG1sUEsBAhQAFAAAAAgAh07iQEq9l9v+AQAAugMAAA4AAAAAAAAAAQAgAAAAJwEAAGRycy9l&#10;Mm9Eb2MueG1sUEsFBgAAAAAGAAYAWQEAAJcFAAAAAA==&#10;" strokeweight="1.5pt">
            <v:stroke endarrow="open"/>
          </v:shape>
        </w:pict>
      </w:r>
    </w:p>
    <w:p w:rsidR="00B62E72" w:rsidRDefault="00B62E72"/>
    <w:p w:rsidR="00B62E72" w:rsidRDefault="00B62E72">
      <w:pPr>
        <w:jc w:val="center"/>
      </w:pPr>
    </w:p>
    <w:p w:rsidR="00B62E72" w:rsidRDefault="00B62E72"/>
    <w:p w:rsidR="00B62E72" w:rsidRDefault="00B62E72">
      <w:r>
        <w:rPr>
          <w:noProof/>
        </w:rPr>
        <w:pict>
          <v:rect id="_x0000_s1038" style="position:absolute;left:0;text-align:left;margin-left:75.35pt;margin-top:12.3pt;width:308.7pt;height:48.95pt;flip:x;z-index:251654656" o:gfxdata="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rFv/7ZAAAACgEAAA8AAAAAAAAAAQAgAAAAIgAAAGRycy9kb3du&#10;cmV2LnhtbFBLAQIUABQAAAAIAIdO4kC0XLHR/gEAAPYDAAAOAAAAAAAAAAEAIAAAACgBAABkcnMv&#10;ZTJvRG9jLnhtbFBLBQYAAAAABgAGAFkBAACYBQAAAAA=&#10;" strokeweight="1.5pt">
            <v:textbox>
              <w:txbxContent>
                <w:p w:rsidR="00B62E72" w:rsidRDefault="00B62E7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审核</w:t>
                  </w:r>
                </w:p>
                <w:p w:rsidR="00B62E72" w:rsidRDefault="00B62E72" w:rsidP="00504248">
                  <w:pPr>
                    <w:spacing w:line="340" w:lineRule="exact"/>
                    <w:ind w:firstLineChars="100" w:firstLine="280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  <w:t>(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审核申请人提交的证明材料，确保人证一致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  <w:t>)</w:t>
                  </w:r>
                </w:p>
                <w:p w:rsidR="00B62E72" w:rsidRDefault="00B62E7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8"/>
                      <w:szCs w:val="28"/>
                    </w:rPr>
                    <w:t>核</w:t>
                  </w:r>
                </w:p>
              </w:txbxContent>
            </v:textbox>
          </v:rect>
        </w:pict>
      </w:r>
    </w:p>
    <w:p w:rsidR="00B62E72" w:rsidRDefault="00B62E72"/>
    <w:p w:rsidR="00B62E72" w:rsidRDefault="00B62E72"/>
    <w:p w:rsidR="00B62E72" w:rsidRDefault="00B62E72"/>
    <w:p w:rsidR="00B62E72" w:rsidRDefault="00B62E72">
      <w:r>
        <w:rPr>
          <w:noProof/>
        </w:rPr>
        <w:pict>
          <v:shape id="_x0000_s1039" type="#_x0000_t32" style="position:absolute;left:0;text-align:left;margin-left:223.8pt;margin-top:.15pt;width:.35pt;height:53.85pt;z-index:251657728" o:gfxdata="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xcIPYAAAACAEAAA8AAAAAAAAAAQAgAAAAIgAAAGRycy9kb3ducmV2LnhtbFBL&#10;AQIUABQAAAAIAIdO4kDoSTxI9gEAALADAAAOAAAAAAAAAAEAIAAAACcBAABkcnMvZTJvRG9jLnht&#10;bFBLBQYAAAAABgAGAFkBAACPBQAAAAA=&#10;" strokeweight="1.5pt">
            <v:stroke endarrow="open"/>
          </v:shape>
        </w:pict>
      </w:r>
    </w:p>
    <w:p w:rsidR="00B62E72" w:rsidRDefault="00B62E72"/>
    <w:p w:rsidR="00B62E72" w:rsidRDefault="00B62E72"/>
    <w:p w:rsidR="00B62E72" w:rsidRDefault="00B62E72">
      <w:r>
        <w:rPr>
          <w:noProof/>
        </w:rPr>
        <w:pict>
          <v:rect id="_x0000_s1040" style="position:absolute;left:0;text-align:left;margin-left:95.6pt;margin-top:8.2pt;width:259.9pt;height:42.9pt;flip:x;z-index:251658752" o:gfxdata="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L695dgAAAAKAQAADwAAAAAAAAABACAAAAAiAAAAZHJzL2Rvd25yZXYu&#10;eG1sUEsBAhQAFAAAAAgAh07iQBMoxjf7AQAA9gMAAA4AAAAAAAAAAQAgAAAAJwEAAGRycy9lMm9E&#10;b2MueG1sUEsFBgAAAAAGAAYAWQEAAJQFAAAAAA==&#10;" strokeweight="1.5pt">
            <v:textbox>
              <w:txbxContent>
                <w:p w:rsidR="00B62E72" w:rsidRDefault="00B62E72">
                  <w:pPr>
                    <w:spacing w:line="560" w:lineRule="exact"/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制证</w:t>
                  </w:r>
                </w:p>
              </w:txbxContent>
            </v:textbox>
          </v:rect>
        </w:pict>
      </w:r>
    </w:p>
    <w:p w:rsidR="00B62E72" w:rsidRDefault="00B62E72"/>
    <w:p w:rsidR="00B62E72" w:rsidRDefault="00B62E72">
      <w:pPr>
        <w:tabs>
          <w:tab w:val="left" w:pos="2766"/>
        </w:tabs>
        <w:jc w:val="left"/>
      </w:pPr>
      <w:r>
        <w:tab/>
      </w:r>
    </w:p>
    <w:p w:rsidR="00B62E72" w:rsidRDefault="00B62E72">
      <w:r>
        <w:rPr>
          <w:noProof/>
        </w:rPr>
        <w:pict>
          <v:shape id="_x0000_s1041" type="#_x0000_t32" style="position:absolute;left:0;text-align:left;margin-left:223.4pt;margin-top:4.95pt;width:.75pt;height:50.1pt;z-index:251666944" o:gfxdata="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AgL42AAAAAkBAAAPAAAAAAAAAAEAIAAAACIAAABkcnMvZG93bnJldi54&#10;bWxQSwECFAAUAAAACACHTuJAmrcUbPoBAACuAwAADgAAAAAAAAABACAAAAAnAQAAZHJzL2Uyb0Rv&#10;Yy54bWxQSwUGAAAAAAYABgBZAQAAkwUAAAAA&#10;" strokeweight="1.5pt">
            <v:stroke endarrow="open"/>
          </v:shape>
        </w:pict>
      </w:r>
    </w:p>
    <w:p w:rsidR="00B62E72" w:rsidRDefault="00B62E72">
      <w:pPr>
        <w:jc w:val="center"/>
      </w:pPr>
    </w:p>
    <w:p w:rsidR="00B62E72" w:rsidRDefault="00B62E72"/>
    <w:p w:rsidR="00B62E72" w:rsidRDefault="00B62E72">
      <w:r>
        <w:rPr>
          <w:noProof/>
        </w:rPr>
        <w:pict>
          <v:rect id="_x0000_s1042" style="position:absolute;left:0;text-align:left;margin-left:97.25pt;margin-top:8.4pt;width:254.6pt;height:47.45pt;flip:x;z-index:251661824" o:gfxdata="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sCVFbYAAAACgEAAA8AAAAAAAAAAQAgAAAAIgAAAGRycy9kb3ducmV2&#10;LnhtbFBLAQIUABQAAAAIAIdO4kBxgUU7/AEAAPYDAAAOAAAAAAAAAAEAIAAAACcBAABkcnMvZTJv&#10;RG9jLnhtbFBLBQYAAAAABgAGAFkBAACVBQAAAAA=&#10;" strokeweight="1.5pt">
            <v:textbox>
              <w:txbxContent>
                <w:p w:rsidR="00B62E72" w:rsidRDefault="00B62E72">
                  <w:pPr>
                    <w:spacing w:line="620" w:lineRule="exact"/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2"/>
                      <w:szCs w:val="32"/>
                    </w:rPr>
                    <w:t>缴纳工本费</w:t>
                  </w:r>
                </w:p>
              </w:txbxContent>
            </v:textbox>
          </v:rect>
        </w:pict>
      </w:r>
    </w:p>
    <w:p w:rsidR="00B62E72" w:rsidRDefault="00B62E72">
      <w:pPr>
        <w:tabs>
          <w:tab w:val="left" w:pos="5601"/>
        </w:tabs>
      </w:pPr>
      <w:r>
        <w:tab/>
      </w:r>
    </w:p>
    <w:p w:rsidR="00B62E72" w:rsidRDefault="00B62E72">
      <w:pPr>
        <w:tabs>
          <w:tab w:val="left" w:pos="5766"/>
          <w:tab w:val="left" w:pos="6861"/>
        </w:tabs>
      </w:pPr>
      <w:r>
        <w:tab/>
      </w:r>
      <w:r>
        <w:tab/>
      </w:r>
    </w:p>
    <w:p w:rsidR="00B62E72" w:rsidRDefault="00B62E72">
      <w:pPr>
        <w:jc w:val="center"/>
      </w:pPr>
      <w:bookmarkStart w:id="0" w:name="_GoBack"/>
      <w:bookmarkEnd w:id="0"/>
      <w:r>
        <w:rPr>
          <w:noProof/>
        </w:rPr>
        <w:pict>
          <v:shape id="_x0000_s1043" type="#_x0000_t32" style="position:absolute;left:0;text-align:left;margin-left:223.4pt;margin-top:10.35pt;width:.4pt;height:50.95pt;z-index:251659776" o:gfxdata="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JoTNkAAAAKAQAADwAAAAAAAAABACAAAAAiAAAAZHJzL2Rvd25yZXYueG1sUEsB&#10;AhQAFAAAAAgAh07iQNlR/ir0AQAAsAMAAA4AAAAAAAAAAQAgAAAAKAEAAGRycy9lMm9Eb2MueG1s&#10;UEsFBgAAAAAGAAYAWQEAAI4FAAAAAA==&#10;" strokeweight="1.5pt">
            <v:stroke endarrow="open"/>
          </v:shape>
        </w:pict>
      </w:r>
      <w:r>
        <w:rPr>
          <w:noProof/>
        </w:rPr>
        <w:pict>
          <v:rect id="_x0000_s1044" style="position:absolute;left:0;text-align:left;margin-left:135.4pt;margin-top:68.75pt;width:180.55pt;height:42.15pt;flip:x;z-index:251660800" o:gfxdata="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oOqdjaAAAACwEAAA8AAAAAAAAAAQAgAAAAIgAAAGRycy9k&#10;b3ducmV2LnhtbFBLAQIUABQAAAAIAIdO4kCVtJNWAAIAAPYDAAAOAAAAAAAAAAEAIAAAACkBAABk&#10;cnMvZTJvRG9jLnhtbFBLBQYAAAAABgAGAFkBAACbBQAAAAA=&#10;" strokeweight="1.5pt">
            <v:textbox>
              <w:txbxContent>
                <w:p w:rsidR="00B62E72" w:rsidRDefault="00B62E72">
                  <w:pPr>
                    <w:spacing w:line="580" w:lineRule="exact"/>
                    <w:jc w:val="center"/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仿宋_GB2312" w:cs="仿宋_GB2312"/>
                      <w:b/>
                      <w:bCs/>
                      <w:color w:val="00000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仿宋_GB2312" w:eastAsia="仿宋_GB2312" w:hAnsi="仿宋_GB2312" w:cs="仿宋_GB2312" w:hint="eastAsia"/>
                      <w:b/>
                      <w:bCs/>
                      <w:color w:val="000000"/>
                      <w:sz w:val="30"/>
                      <w:szCs w:val="30"/>
                    </w:rPr>
                    <w:t>发证</w:t>
                  </w:r>
                  <w:r>
                    <w:rPr>
                      <w:rFonts w:ascii="仿宋_GB2312" w:eastAsia="仿宋_GB2312" w:hAnsi="仿宋_GB2312" w:cs="仿宋_GB2312"/>
                      <w:color w:val="000000"/>
                      <w:sz w:val="30"/>
                      <w:szCs w:val="30"/>
                    </w:rPr>
                    <w:t>(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30"/>
                      <w:szCs w:val="30"/>
                    </w:rPr>
                    <w:t>即办</w:t>
                  </w:r>
                  <w:r>
                    <w:rPr>
                      <w:rFonts w:ascii="仿宋_GB2312" w:eastAsia="仿宋_GB2312" w:hAnsi="仿宋_GB2312" w:cs="仿宋_GB2312"/>
                      <w:color w:val="000000"/>
                      <w:sz w:val="30"/>
                      <w:szCs w:val="30"/>
                    </w:rPr>
                    <w:t>)</w:t>
                  </w:r>
                </w:p>
              </w:txbxContent>
            </v:textbox>
          </v:rect>
        </w:pict>
      </w:r>
    </w:p>
    <w:sectPr w:rsidR="00B62E72" w:rsidSect="00DC2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590B0E"/>
    <w:rsid w:val="003B39CC"/>
    <w:rsid w:val="00504248"/>
    <w:rsid w:val="00610ED5"/>
    <w:rsid w:val="00B62E72"/>
    <w:rsid w:val="00C72FC3"/>
    <w:rsid w:val="00CC2600"/>
    <w:rsid w:val="00D80507"/>
    <w:rsid w:val="00DC2462"/>
    <w:rsid w:val="00EF756E"/>
    <w:rsid w:val="0442557A"/>
    <w:rsid w:val="072D09A1"/>
    <w:rsid w:val="22B86F12"/>
    <w:rsid w:val="25887D0E"/>
    <w:rsid w:val="28996A28"/>
    <w:rsid w:val="39590B0E"/>
    <w:rsid w:val="68F96D33"/>
    <w:rsid w:val="6A9E6E7B"/>
    <w:rsid w:val="79FE5438"/>
    <w:rsid w:val="7DE17A87"/>
    <w:rsid w:val="7E8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6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</Words>
  <Characters>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cp:lastPrinted>2018-06-07T01:56:00Z</cp:lastPrinted>
  <dcterms:created xsi:type="dcterms:W3CDTF">2018-05-16T02:31:00Z</dcterms:created>
  <dcterms:modified xsi:type="dcterms:W3CDTF">2018-07-02T08:34:00Z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